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107" w:rsidRDefault="00CB7107" w:rsidP="00CB7107">
      <w:pPr>
        <w:pStyle w:val="Nadpis2"/>
        <w:jc w:val="center"/>
      </w:pPr>
      <w:r w:rsidRPr="00CB7107">
        <w:rPr>
          <w:b w:val="0"/>
        </w:rPr>
        <w:t>Tento materiál byl vytvořen v rámci projektu</w:t>
      </w:r>
    </w:p>
    <w:p w:rsidR="00CB7107" w:rsidRDefault="00CB7107" w:rsidP="00CB7107">
      <w:pPr>
        <w:pStyle w:val="Nadpis2"/>
        <w:spacing w:before="0"/>
        <w:jc w:val="center"/>
      </w:pPr>
      <w:r>
        <w:t>Operačního programu Vzdělávání pro konkurenceschopnost.</w:t>
      </w:r>
    </w:p>
    <w:p w:rsidR="002545C7" w:rsidRPr="009B0375" w:rsidRDefault="002545C7" w:rsidP="00CB7107">
      <w:pPr>
        <w:pStyle w:val="Default"/>
        <w:rPr>
          <w:rFonts w:cs="Times New Roman"/>
          <w:color w:val="auto"/>
        </w:rPr>
      </w:pPr>
      <w:r w:rsidRPr="009B0375">
        <w:rPr>
          <w:rFonts w:cs="Times New Roman"/>
          <w:color w:val="auto"/>
        </w:rPr>
        <w:t>Příjemce:</w:t>
      </w:r>
    </w:p>
    <w:p w:rsidR="006600D1" w:rsidRPr="009B0375" w:rsidRDefault="002545C7" w:rsidP="00CB7107">
      <w:pPr>
        <w:pStyle w:val="Default"/>
        <w:rPr>
          <w:rFonts w:cs="Times New Roman"/>
          <w:color w:val="auto"/>
        </w:rPr>
      </w:pPr>
      <w:r w:rsidRPr="009B0375">
        <w:rPr>
          <w:rFonts w:cs="Times New Roman"/>
          <w:color w:val="auto"/>
        </w:rPr>
        <w:t>ZŠ a MŠ České Velenice</w:t>
      </w:r>
    </w:p>
    <w:p w:rsidR="002545C7" w:rsidRPr="009B0375" w:rsidRDefault="002545C7" w:rsidP="00CB7107">
      <w:pPr>
        <w:pStyle w:val="Default"/>
        <w:rPr>
          <w:rFonts w:cs="Times New Roman"/>
          <w:color w:val="auto"/>
        </w:rPr>
      </w:pPr>
      <w:r w:rsidRPr="009B0375">
        <w:rPr>
          <w:rFonts w:cs="Times New Roman"/>
          <w:color w:val="auto"/>
        </w:rPr>
        <w:t xml:space="preserve">Třída Čsl. </w:t>
      </w:r>
      <w:proofErr w:type="gramStart"/>
      <w:r w:rsidRPr="009B0375">
        <w:rPr>
          <w:rFonts w:cs="Times New Roman"/>
          <w:color w:val="auto"/>
        </w:rPr>
        <w:t>legií</w:t>
      </w:r>
      <w:proofErr w:type="gramEnd"/>
      <w:r w:rsidRPr="009B0375">
        <w:rPr>
          <w:rFonts w:cs="Times New Roman"/>
          <w:color w:val="auto"/>
        </w:rPr>
        <w:t xml:space="preserve"> 325</w:t>
      </w:r>
    </w:p>
    <w:p w:rsidR="002545C7" w:rsidRPr="009B0375" w:rsidRDefault="002545C7" w:rsidP="00CB7107">
      <w:pPr>
        <w:pStyle w:val="Default"/>
        <w:rPr>
          <w:rFonts w:cs="Times New Roman"/>
          <w:color w:val="auto"/>
        </w:rPr>
      </w:pPr>
      <w:r w:rsidRPr="009B0375">
        <w:rPr>
          <w:rFonts w:cs="Times New Roman"/>
          <w:color w:val="auto"/>
        </w:rPr>
        <w:t>378 10 Č. Velenice</w:t>
      </w:r>
    </w:p>
    <w:p w:rsidR="00CB7107" w:rsidRPr="009B0375" w:rsidRDefault="00CB7107" w:rsidP="00CB7107">
      <w:pPr>
        <w:pStyle w:val="Default"/>
        <w:rPr>
          <w:rFonts w:cs="Times New Roman"/>
          <w:color w:val="auto"/>
        </w:rPr>
      </w:pPr>
    </w:p>
    <w:p w:rsidR="00322DCA" w:rsidRPr="006600D1" w:rsidRDefault="00322DCA" w:rsidP="00322DCA">
      <w:pPr>
        <w:pStyle w:val="Default"/>
        <w:tabs>
          <w:tab w:val="left" w:pos="4536"/>
        </w:tabs>
        <w:rPr>
          <w:b/>
          <w:bCs/>
        </w:rPr>
      </w:pPr>
      <w:r w:rsidRPr="003662A1">
        <w:rPr>
          <w:bCs/>
        </w:rPr>
        <w:t>Projekt MŠMT ČR</w:t>
      </w:r>
      <w:r w:rsidRPr="006600D1">
        <w:rPr>
          <w:b/>
          <w:bCs/>
        </w:rPr>
        <w:tab/>
      </w:r>
      <w:r w:rsidRPr="003662A1">
        <w:rPr>
          <w:b/>
          <w:bCs/>
        </w:rPr>
        <w:t>EU PENÍZE ŠKOLÁM</w:t>
      </w:r>
    </w:p>
    <w:p w:rsidR="00322DCA" w:rsidRPr="009B0375" w:rsidRDefault="00322DCA" w:rsidP="00322DCA">
      <w:pPr>
        <w:pStyle w:val="Default"/>
        <w:tabs>
          <w:tab w:val="left" w:pos="4536"/>
        </w:tabs>
        <w:rPr>
          <w:rFonts w:cs="Times New Roman"/>
          <w:color w:val="auto"/>
        </w:rPr>
      </w:pPr>
      <w:r w:rsidRPr="003662A1">
        <w:rPr>
          <w:bCs/>
        </w:rPr>
        <w:t>Číslo projektu</w:t>
      </w:r>
      <w:r w:rsidR="003662A1">
        <w:rPr>
          <w:b/>
          <w:bCs/>
        </w:rPr>
        <w:tab/>
      </w:r>
      <w:r w:rsidR="00D46F80" w:rsidRPr="003662A1">
        <w:rPr>
          <w:b/>
          <w:bCs/>
        </w:rPr>
        <w:t>CZ.1.07/1.4.00/21.2082</w:t>
      </w:r>
    </w:p>
    <w:p w:rsidR="00322DCA" w:rsidRPr="009B0375" w:rsidRDefault="00322DCA" w:rsidP="00322DCA">
      <w:pPr>
        <w:pStyle w:val="Default"/>
        <w:tabs>
          <w:tab w:val="left" w:pos="4536"/>
        </w:tabs>
        <w:rPr>
          <w:rFonts w:cs="Times New Roman"/>
          <w:color w:val="auto"/>
        </w:rPr>
      </w:pPr>
      <w:r w:rsidRPr="003662A1">
        <w:rPr>
          <w:bCs/>
        </w:rPr>
        <w:t>Název projektu školy</w:t>
      </w:r>
      <w:r w:rsidR="003662A1">
        <w:rPr>
          <w:b/>
          <w:bCs/>
        </w:rPr>
        <w:tab/>
      </w:r>
      <w:r w:rsidR="00D46F80" w:rsidRPr="003662A1">
        <w:rPr>
          <w:b/>
          <w:bCs/>
        </w:rPr>
        <w:t>S počítačem to jde lépe</w:t>
      </w:r>
    </w:p>
    <w:p w:rsidR="003662A1" w:rsidRPr="003662A1" w:rsidRDefault="00322DCA" w:rsidP="003662A1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3662A1">
        <w:rPr>
          <w:bCs/>
        </w:rPr>
        <w:t>Klíčová aktivita</w:t>
      </w:r>
      <w:r w:rsidR="003662A1">
        <w:rPr>
          <w:b/>
          <w:bCs/>
        </w:rPr>
        <w:t xml:space="preserve">:  </w:t>
      </w:r>
      <w:r w:rsidR="00D46F80" w:rsidRPr="003662A1">
        <w:rPr>
          <w:b/>
          <w:bCs/>
        </w:rPr>
        <w:t>III/2</w:t>
      </w:r>
      <w:r w:rsidRPr="003662A1">
        <w:rPr>
          <w:b/>
          <w:bCs/>
        </w:rPr>
        <w:tab/>
      </w:r>
      <w:r w:rsidR="003662A1">
        <w:rPr>
          <w:b/>
          <w:bCs/>
        </w:rPr>
        <w:tab/>
      </w:r>
      <w:r w:rsidR="003662A1" w:rsidRPr="003662A1">
        <w:rPr>
          <w:rFonts w:ascii="Times New Roman" w:hAnsi="Times New Roman" w:cs="Times New Roman"/>
          <w:b/>
          <w:sz w:val="23"/>
          <w:szCs w:val="23"/>
        </w:rPr>
        <w:t>Inovace a zkvalitnění výuky prostřednictvím ICT</w:t>
      </w:r>
    </w:p>
    <w:p w:rsidR="00322DCA" w:rsidRPr="009B0375" w:rsidRDefault="00322DCA" w:rsidP="00322DCA">
      <w:pPr>
        <w:pStyle w:val="Default"/>
        <w:tabs>
          <w:tab w:val="left" w:pos="4536"/>
        </w:tabs>
        <w:rPr>
          <w:rFonts w:cs="Times New Roman"/>
          <w:color w:val="auto"/>
        </w:rPr>
      </w:pP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</w:p>
    <w:p w:rsidR="00322DCA" w:rsidRPr="009B0375" w:rsidRDefault="00322DCA" w:rsidP="00CB7107">
      <w:pPr>
        <w:pStyle w:val="Default"/>
        <w:rPr>
          <w:rFonts w:cs="Times New Roman"/>
          <w:color w:val="auto"/>
          <w:sz w:val="22"/>
          <w:szCs w:val="22"/>
        </w:rPr>
      </w:pPr>
    </w:p>
    <w:p w:rsidR="00CB7107" w:rsidRPr="009B0375" w:rsidRDefault="00CB7107" w:rsidP="00CB7107">
      <w:pPr>
        <w:pStyle w:val="Default"/>
        <w:rPr>
          <w:rFonts w:cs="Times New Roman"/>
          <w:color w:val="auto"/>
        </w:rPr>
      </w:pPr>
    </w:p>
    <w:p w:rsidR="00EC256E" w:rsidRDefault="003662A1" w:rsidP="003662A1">
      <w:pPr>
        <w:pStyle w:val="Default"/>
        <w:rPr>
          <w:b/>
          <w:bCs/>
        </w:rPr>
      </w:pPr>
      <w:r w:rsidRPr="003662A1">
        <w:rPr>
          <w:bCs/>
        </w:rPr>
        <w:t>Autor:</w:t>
      </w:r>
      <w:r w:rsidRPr="003662A1">
        <w:rPr>
          <w:bCs/>
        </w:rPr>
        <w:tab/>
      </w:r>
      <w:r w:rsidR="00EF3B52">
        <w:rPr>
          <w:b/>
          <w:bCs/>
        </w:rPr>
        <w:t>Mgr.</w:t>
      </w:r>
      <w:r w:rsidR="00554A32">
        <w:rPr>
          <w:b/>
          <w:bCs/>
        </w:rPr>
        <w:t xml:space="preserve"> </w:t>
      </w:r>
      <w:r w:rsidR="00EF3B52">
        <w:rPr>
          <w:b/>
          <w:bCs/>
        </w:rPr>
        <w:t xml:space="preserve">Oldřich </w:t>
      </w:r>
      <w:proofErr w:type="spellStart"/>
      <w:r w:rsidR="00EF3B52">
        <w:rPr>
          <w:b/>
          <w:bCs/>
        </w:rPr>
        <w:t>Stellner</w:t>
      </w:r>
      <w:proofErr w:type="spellEnd"/>
    </w:p>
    <w:p w:rsidR="00212CF6" w:rsidRDefault="00212CF6" w:rsidP="00212CF6">
      <w:pPr>
        <w:pStyle w:val="Nadpis2"/>
      </w:pPr>
      <w:r w:rsidRPr="006C0611">
        <w:rPr>
          <w:sz w:val="24"/>
          <w:szCs w:val="24"/>
        </w:rPr>
        <w:t>Název</w:t>
      </w:r>
      <w:r>
        <w:rPr>
          <w:sz w:val="24"/>
          <w:szCs w:val="24"/>
        </w:rPr>
        <w:t xml:space="preserve"> materiálu</w:t>
      </w:r>
      <w:r w:rsidRPr="006C0611">
        <w:rPr>
          <w:sz w:val="24"/>
          <w:szCs w:val="24"/>
        </w:rPr>
        <w:t xml:space="preserve">: </w:t>
      </w:r>
      <w:r w:rsidR="00CF05B5">
        <w:t>Zlínský kraj</w:t>
      </w:r>
    </w:p>
    <w:p w:rsidR="00212CF6" w:rsidRPr="003662A1" w:rsidRDefault="00212CF6" w:rsidP="003662A1">
      <w:pPr>
        <w:pStyle w:val="Default"/>
        <w:rPr>
          <w:b/>
          <w:bCs/>
        </w:rPr>
      </w:pPr>
    </w:p>
    <w:p w:rsidR="00322DCA" w:rsidRDefault="00322DCA" w:rsidP="00322DCA">
      <w:pPr>
        <w:pStyle w:val="Default"/>
      </w:pPr>
    </w:p>
    <w:p w:rsidR="00322DCA" w:rsidRDefault="00322DCA" w:rsidP="00322DCA">
      <w:pPr>
        <w:pStyle w:val="Default"/>
        <w:rPr>
          <w:sz w:val="28"/>
          <w:szCs w:val="28"/>
        </w:rPr>
      </w:pPr>
      <w:r w:rsidRPr="00D46F80">
        <w:rPr>
          <w:bCs/>
          <w:sz w:val="28"/>
          <w:szCs w:val="28"/>
        </w:rPr>
        <w:t>Identifikátor DUM:</w:t>
      </w:r>
      <w:r w:rsidR="00396779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VY_</w:t>
      </w:r>
      <w:r w:rsidR="00D46F80">
        <w:rPr>
          <w:b/>
          <w:bCs/>
          <w:sz w:val="28"/>
          <w:szCs w:val="28"/>
        </w:rPr>
        <w:t>32</w:t>
      </w:r>
      <w:r>
        <w:rPr>
          <w:b/>
          <w:bCs/>
          <w:sz w:val="28"/>
          <w:szCs w:val="28"/>
        </w:rPr>
        <w:t>_</w:t>
      </w:r>
      <w:r w:rsidR="00D46F80">
        <w:rPr>
          <w:b/>
          <w:bCs/>
          <w:sz w:val="28"/>
          <w:szCs w:val="28"/>
        </w:rPr>
        <w:t>Inovace</w:t>
      </w:r>
      <w:r w:rsidR="00E939AA">
        <w:rPr>
          <w:b/>
          <w:bCs/>
          <w:sz w:val="28"/>
          <w:szCs w:val="28"/>
        </w:rPr>
        <w:t>_VI_3_</w:t>
      </w:r>
      <w:r w:rsidR="00554A32">
        <w:rPr>
          <w:b/>
          <w:bCs/>
          <w:sz w:val="28"/>
          <w:szCs w:val="28"/>
        </w:rPr>
        <w:t>18</w:t>
      </w:r>
      <w:r w:rsidR="00E939AA">
        <w:rPr>
          <w:b/>
          <w:bCs/>
          <w:sz w:val="28"/>
          <w:szCs w:val="28"/>
        </w:rPr>
        <w:t>ZE</w:t>
      </w:r>
    </w:p>
    <w:p w:rsidR="00322DCA" w:rsidRDefault="00322DCA" w:rsidP="00322DCA">
      <w:pPr>
        <w:pStyle w:val="Default"/>
        <w:rPr>
          <w:sz w:val="28"/>
          <w:szCs w:val="28"/>
        </w:rPr>
      </w:pPr>
      <w:r w:rsidRPr="00D46F80">
        <w:rPr>
          <w:bCs/>
          <w:sz w:val="28"/>
          <w:szCs w:val="28"/>
        </w:rPr>
        <w:t>Vzdělávací oblast:</w:t>
      </w:r>
      <w:r w:rsidR="00396779">
        <w:rPr>
          <w:b/>
          <w:bCs/>
          <w:sz w:val="28"/>
          <w:szCs w:val="28"/>
        </w:rPr>
        <w:tab/>
      </w:r>
      <w:r w:rsidR="00396779">
        <w:rPr>
          <w:b/>
          <w:bCs/>
          <w:sz w:val="28"/>
          <w:szCs w:val="28"/>
        </w:rPr>
        <w:tab/>
      </w:r>
      <w:r w:rsidR="00EF3B52">
        <w:rPr>
          <w:b/>
          <w:bCs/>
          <w:sz w:val="28"/>
          <w:szCs w:val="28"/>
        </w:rPr>
        <w:t>Člověk a příroda</w:t>
      </w:r>
    </w:p>
    <w:p w:rsidR="00322DCA" w:rsidRDefault="00322DCA" w:rsidP="006C0611">
      <w:pPr>
        <w:pStyle w:val="Default"/>
        <w:rPr>
          <w:b/>
          <w:bCs/>
          <w:sz w:val="28"/>
          <w:szCs w:val="28"/>
        </w:rPr>
      </w:pPr>
      <w:r w:rsidRPr="00D46F80">
        <w:rPr>
          <w:bCs/>
          <w:sz w:val="28"/>
          <w:szCs w:val="28"/>
        </w:rPr>
        <w:t xml:space="preserve">Vzdělávací </w:t>
      </w:r>
      <w:r w:rsidR="00DC6225" w:rsidRPr="00D46F80">
        <w:rPr>
          <w:bCs/>
          <w:sz w:val="28"/>
          <w:szCs w:val="28"/>
        </w:rPr>
        <w:t>obor</w:t>
      </w:r>
      <w:r w:rsidRPr="00D46F80">
        <w:rPr>
          <w:bCs/>
          <w:sz w:val="28"/>
          <w:szCs w:val="28"/>
        </w:rPr>
        <w:t>:</w:t>
      </w:r>
      <w:r w:rsidR="00396779">
        <w:rPr>
          <w:b/>
          <w:bCs/>
          <w:sz w:val="28"/>
          <w:szCs w:val="28"/>
        </w:rPr>
        <w:tab/>
      </w:r>
      <w:r w:rsidR="00396779">
        <w:rPr>
          <w:b/>
          <w:bCs/>
          <w:sz w:val="28"/>
          <w:szCs w:val="28"/>
        </w:rPr>
        <w:tab/>
      </w:r>
      <w:r w:rsidR="00EF3B52">
        <w:rPr>
          <w:b/>
          <w:bCs/>
          <w:sz w:val="28"/>
          <w:szCs w:val="28"/>
        </w:rPr>
        <w:t>Zeměpis</w:t>
      </w:r>
    </w:p>
    <w:p w:rsidR="00DC6225" w:rsidRDefault="00DC6225" w:rsidP="006C0611">
      <w:pPr>
        <w:pStyle w:val="Default"/>
        <w:rPr>
          <w:b/>
          <w:bCs/>
          <w:sz w:val="28"/>
          <w:szCs w:val="28"/>
        </w:rPr>
      </w:pPr>
      <w:r w:rsidRPr="00D46F80">
        <w:rPr>
          <w:bCs/>
          <w:sz w:val="28"/>
          <w:szCs w:val="28"/>
        </w:rPr>
        <w:t>Téma:</w:t>
      </w:r>
      <w:r w:rsidR="00396779">
        <w:rPr>
          <w:b/>
          <w:bCs/>
          <w:sz w:val="28"/>
          <w:szCs w:val="28"/>
        </w:rPr>
        <w:tab/>
      </w:r>
      <w:r w:rsidR="00396779">
        <w:rPr>
          <w:b/>
          <w:bCs/>
          <w:sz w:val="28"/>
          <w:szCs w:val="28"/>
        </w:rPr>
        <w:tab/>
      </w:r>
      <w:r w:rsidR="00396779">
        <w:rPr>
          <w:b/>
          <w:bCs/>
          <w:sz w:val="28"/>
          <w:szCs w:val="28"/>
        </w:rPr>
        <w:tab/>
      </w:r>
      <w:r w:rsidR="00CF05B5">
        <w:rPr>
          <w:b/>
          <w:bCs/>
          <w:sz w:val="28"/>
          <w:szCs w:val="28"/>
        </w:rPr>
        <w:t>Regiony České republiky</w:t>
      </w:r>
    </w:p>
    <w:p w:rsidR="00DC6225" w:rsidRDefault="00645C9D" w:rsidP="006C0611">
      <w:pPr>
        <w:pStyle w:val="Default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Ročník</w:t>
      </w:r>
      <w:r w:rsidR="00DC6225" w:rsidRPr="003662A1">
        <w:rPr>
          <w:bCs/>
          <w:sz w:val="28"/>
          <w:szCs w:val="28"/>
        </w:rPr>
        <w:t>:</w:t>
      </w:r>
      <w:r w:rsidR="00396779">
        <w:rPr>
          <w:bCs/>
          <w:sz w:val="28"/>
          <w:szCs w:val="28"/>
        </w:rPr>
        <w:tab/>
      </w:r>
      <w:r w:rsidR="00E939AA">
        <w:rPr>
          <w:b/>
          <w:bCs/>
          <w:sz w:val="28"/>
          <w:szCs w:val="28"/>
        </w:rPr>
        <w:t>9.</w:t>
      </w:r>
    </w:p>
    <w:p w:rsidR="00322DCA" w:rsidRDefault="00322DCA" w:rsidP="00322DCA">
      <w:pPr>
        <w:rPr>
          <w:b/>
          <w:bCs/>
          <w:sz w:val="28"/>
          <w:szCs w:val="28"/>
        </w:rPr>
      </w:pPr>
    </w:p>
    <w:p w:rsidR="00322DCA" w:rsidRPr="00B32120" w:rsidRDefault="00322DCA" w:rsidP="00322DCA">
      <w:pPr>
        <w:rPr>
          <w:bCs/>
          <w:sz w:val="28"/>
          <w:szCs w:val="28"/>
        </w:rPr>
      </w:pPr>
    </w:p>
    <w:p w:rsidR="006600D1" w:rsidRPr="00B32120" w:rsidRDefault="006600D1" w:rsidP="006600D1">
      <w:pPr>
        <w:pStyle w:val="Default"/>
        <w:rPr>
          <w:b/>
        </w:rPr>
      </w:pPr>
      <w:r w:rsidRPr="00B32120">
        <w:rPr>
          <w:b/>
          <w:bCs/>
        </w:rPr>
        <w:t xml:space="preserve">Stručná anotace: </w:t>
      </w:r>
    </w:p>
    <w:p w:rsidR="00396779" w:rsidRPr="00396779" w:rsidRDefault="00314F96" w:rsidP="00396779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V tomto pracovním listu se žáci seznamují se základními informacemi o Zlínském kraji.</w:t>
      </w:r>
      <w:r w:rsidR="00554A32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Seznamují se povrchem kraje,</w:t>
      </w:r>
      <w:r w:rsidR="00554A32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poznávají národopisné oblasti.</w:t>
      </w:r>
      <w:r w:rsidR="00554A32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Práci jim zpestřuje křížovka a tvorba</w:t>
      </w:r>
      <w:r w:rsidR="004576B9">
        <w:rPr>
          <w:bCs/>
          <w:sz w:val="24"/>
          <w:szCs w:val="24"/>
        </w:rPr>
        <w:t xml:space="preserve"> dvojic podle nápovědy.</w:t>
      </w:r>
    </w:p>
    <w:p w:rsidR="00212CF6" w:rsidRDefault="00212CF6" w:rsidP="003662A1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645C9D" w:rsidRDefault="00645C9D" w:rsidP="003662A1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645C9D" w:rsidRDefault="00645C9D" w:rsidP="003662A1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645C9D" w:rsidRDefault="00645C9D" w:rsidP="003662A1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645C9D" w:rsidRDefault="00645C9D" w:rsidP="003662A1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3662A1" w:rsidRPr="003662A1" w:rsidRDefault="003662A1" w:rsidP="003662A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662A1">
        <w:rPr>
          <w:rFonts w:ascii="Times New Roman" w:hAnsi="Times New Roman"/>
          <w:bCs/>
          <w:color w:val="000000"/>
          <w:sz w:val="20"/>
          <w:szCs w:val="20"/>
        </w:rPr>
        <w:t xml:space="preserve">Prohlašuji, že při tvorbě výukového materiálu jsem </w:t>
      </w:r>
      <w:proofErr w:type="gramStart"/>
      <w:r w:rsidRPr="003662A1">
        <w:rPr>
          <w:rFonts w:ascii="Times New Roman" w:hAnsi="Times New Roman"/>
          <w:bCs/>
          <w:color w:val="000000"/>
          <w:sz w:val="20"/>
          <w:szCs w:val="20"/>
        </w:rPr>
        <w:t>respektoval(a) všeobecně</w:t>
      </w:r>
      <w:proofErr w:type="gramEnd"/>
      <w:r w:rsidRPr="003662A1">
        <w:rPr>
          <w:rFonts w:ascii="Times New Roman" w:hAnsi="Times New Roman"/>
          <w:bCs/>
          <w:color w:val="000000"/>
          <w:sz w:val="20"/>
          <w:szCs w:val="20"/>
        </w:rPr>
        <w:t xml:space="preserve"> užívané právní a morální zvyklosti, autorská a jiná práva třetích osob, zejména práva duševního vlastnictví (např. práva k obchodní firmě, autorská práva k software, k filmovým, hudebním a fotografickým dílům nebo práva k ochranným známkám) dle zákona 121/2000 Sb. (autorský zákon). Nesu veškerou právní odpovědnost za obsah a původ svého díla.</w:t>
      </w:r>
    </w:p>
    <w:p w:rsidR="003662A1" w:rsidRPr="003662A1" w:rsidRDefault="003662A1" w:rsidP="003662A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662A1">
        <w:rPr>
          <w:rFonts w:ascii="Times New Roman" w:hAnsi="Times New Roman"/>
          <w:bCs/>
          <w:color w:val="000000"/>
          <w:sz w:val="20"/>
          <w:szCs w:val="20"/>
        </w:rPr>
        <w:t xml:space="preserve">Prohlašuji dále, že výše uvedený materiál jsem </w:t>
      </w:r>
      <w:proofErr w:type="gramStart"/>
      <w:r w:rsidRPr="003662A1">
        <w:rPr>
          <w:rFonts w:ascii="Times New Roman" w:hAnsi="Times New Roman"/>
          <w:bCs/>
          <w:color w:val="000000"/>
          <w:sz w:val="20"/>
          <w:szCs w:val="20"/>
        </w:rPr>
        <w:t>ověřil(a) ve</w:t>
      </w:r>
      <w:proofErr w:type="gramEnd"/>
      <w:r w:rsidRPr="003662A1">
        <w:rPr>
          <w:rFonts w:ascii="Times New Roman" w:hAnsi="Times New Roman"/>
          <w:bCs/>
          <w:color w:val="000000"/>
          <w:sz w:val="20"/>
          <w:szCs w:val="20"/>
        </w:rPr>
        <w:t xml:space="preserve"> výuce a provedl(a) o tom zápis do TK.</w:t>
      </w:r>
    </w:p>
    <w:p w:rsidR="006600D1" w:rsidRDefault="003662A1" w:rsidP="003662A1">
      <w:pPr>
        <w:rPr>
          <w:rFonts w:ascii="Times New Roman" w:hAnsi="Times New Roman"/>
          <w:bCs/>
          <w:color w:val="000000"/>
          <w:sz w:val="20"/>
          <w:szCs w:val="20"/>
        </w:rPr>
      </w:pPr>
      <w:r w:rsidRPr="003662A1">
        <w:rPr>
          <w:rFonts w:ascii="Times New Roman" w:hAnsi="Times New Roman"/>
          <w:bCs/>
          <w:color w:val="000000"/>
          <w:sz w:val="20"/>
          <w:szCs w:val="20"/>
        </w:rPr>
        <w:t>Dávám souhlas, aby moje dílo bylo dáno k dispozici veřejnosti k účelům volného užití (§ 30 odst. 1 zákona 121/2000 Sb.), tj. že k uvedeným účelům může být kýmkoliv zveřejňováno, používáno, upravováno a uchováváno.</w:t>
      </w:r>
    </w:p>
    <w:p w:rsidR="006600D1" w:rsidRDefault="006600D1" w:rsidP="00343160">
      <w:pPr>
        <w:rPr>
          <w:rFonts w:ascii="Times New Roman" w:hAnsi="Times New Roman"/>
          <w:bCs/>
          <w:color w:val="000000"/>
          <w:sz w:val="20"/>
          <w:szCs w:val="20"/>
        </w:rPr>
      </w:pPr>
    </w:p>
    <w:p w:rsidR="00CF05B5" w:rsidRDefault="00CF05B5" w:rsidP="00CF05B5"/>
    <w:p w:rsidR="00CF05B5" w:rsidRDefault="00CF05B5" w:rsidP="00CF05B5">
      <w:pPr>
        <w:rPr>
          <w:b/>
          <w:sz w:val="40"/>
          <w:szCs w:val="40"/>
        </w:rPr>
      </w:pPr>
      <w:r w:rsidRPr="00007700">
        <w:rPr>
          <w:b/>
          <w:sz w:val="40"/>
          <w:szCs w:val="40"/>
        </w:rPr>
        <w:t>Zlínský kraj</w:t>
      </w:r>
    </w:p>
    <w:p w:rsidR="00CF05B5" w:rsidRDefault="00CF05B5" w:rsidP="00CF05B5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Doplň základní údaje</w:t>
      </w:r>
    </w:p>
    <w:p w:rsidR="00CF05B5" w:rsidRDefault="00CF05B5" w:rsidP="00CF05B5">
      <w:pPr>
        <w:pStyle w:val="Odstavecseseznamem"/>
        <w:rPr>
          <w:sz w:val="24"/>
          <w:szCs w:val="24"/>
        </w:rPr>
      </w:pPr>
    </w:p>
    <w:p w:rsidR="00CF05B5" w:rsidRDefault="00CF05B5" w:rsidP="00CF05B5">
      <w:pPr>
        <w:pStyle w:val="Odstavecseseznamem"/>
        <w:rPr>
          <w:sz w:val="24"/>
          <w:szCs w:val="24"/>
        </w:rPr>
      </w:pPr>
      <w:proofErr w:type="gramStart"/>
      <w:r>
        <w:rPr>
          <w:sz w:val="24"/>
          <w:szCs w:val="24"/>
        </w:rPr>
        <w:t>Rozloha                                 …</w:t>
      </w:r>
      <w:proofErr w:type="gramEnd"/>
      <w:r>
        <w:rPr>
          <w:sz w:val="24"/>
          <w:szCs w:val="24"/>
        </w:rPr>
        <w:t>……………….</w:t>
      </w:r>
    </w:p>
    <w:p w:rsidR="00CF05B5" w:rsidRDefault="00CF05B5" w:rsidP="00CF05B5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Počet </w:t>
      </w:r>
      <w:proofErr w:type="gramStart"/>
      <w:r>
        <w:rPr>
          <w:sz w:val="24"/>
          <w:szCs w:val="24"/>
        </w:rPr>
        <w:t>obyvatel                    …</w:t>
      </w:r>
      <w:proofErr w:type="gramEnd"/>
      <w:r>
        <w:rPr>
          <w:sz w:val="24"/>
          <w:szCs w:val="24"/>
        </w:rPr>
        <w:t>……………….</w:t>
      </w:r>
    </w:p>
    <w:p w:rsidR="00CF05B5" w:rsidRDefault="00CF05B5" w:rsidP="00CF05B5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Krajské </w:t>
      </w:r>
      <w:proofErr w:type="gramStart"/>
      <w:r>
        <w:rPr>
          <w:sz w:val="24"/>
          <w:szCs w:val="24"/>
        </w:rPr>
        <w:t>město                     …</w:t>
      </w:r>
      <w:proofErr w:type="gramEnd"/>
      <w:r>
        <w:rPr>
          <w:sz w:val="24"/>
          <w:szCs w:val="24"/>
        </w:rPr>
        <w:t>……………….</w:t>
      </w:r>
    </w:p>
    <w:p w:rsidR="00CF05B5" w:rsidRDefault="00CF05B5" w:rsidP="00CF05B5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Hustota </w:t>
      </w:r>
      <w:proofErr w:type="gramStart"/>
      <w:r>
        <w:rPr>
          <w:sz w:val="24"/>
          <w:szCs w:val="24"/>
        </w:rPr>
        <w:t>zalidnění               …</w:t>
      </w:r>
      <w:proofErr w:type="gramEnd"/>
      <w:r>
        <w:rPr>
          <w:sz w:val="24"/>
          <w:szCs w:val="24"/>
        </w:rPr>
        <w:t>……………….</w:t>
      </w:r>
    </w:p>
    <w:p w:rsidR="00CF05B5" w:rsidRDefault="00CF05B5" w:rsidP="00CF05B5">
      <w:pPr>
        <w:pStyle w:val="Odstavecseseznamem"/>
        <w:rPr>
          <w:sz w:val="24"/>
          <w:szCs w:val="24"/>
        </w:rPr>
      </w:pPr>
    </w:p>
    <w:p w:rsidR="00CF05B5" w:rsidRDefault="00CF05B5" w:rsidP="00CF05B5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Za čísla doplň tvary povrchu</w:t>
      </w:r>
    </w:p>
    <w:p w:rsidR="00CF05B5" w:rsidRDefault="00CF05B5" w:rsidP="00CF05B5">
      <w:pPr>
        <w:pStyle w:val="Odstavecseseznamem"/>
        <w:rPr>
          <w:sz w:val="24"/>
          <w:szCs w:val="24"/>
        </w:rPr>
      </w:pPr>
    </w:p>
    <w:p w:rsidR="00CF05B5" w:rsidRDefault="00CF05B5" w:rsidP="00CF05B5">
      <w:pPr>
        <w:pStyle w:val="Odstavecseseznamem"/>
        <w:rPr>
          <w:sz w:val="24"/>
          <w:szCs w:val="24"/>
        </w:rPr>
      </w:pPr>
    </w:p>
    <w:p w:rsidR="00CF05B5" w:rsidRDefault="00CF05B5" w:rsidP="00CF05B5">
      <w:pPr>
        <w:ind w:left="360"/>
        <w:rPr>
          <w:sz w:val="24"/>
          <w:szCs w:val="24"/>
        </w:rPr>
      </w:pPr>
      <w:r w:rsidRPr="009106D3">
        <w:rPr>
          <w:noProof/>
          <w:sz w:val="24"/>
          <w:szCs w:val="24"/>
        </w:rPr>
        <w:drawing>
          <wp:inline distT="0" distB="0" distL="0" distR="0">
            <wp:extent cx="5760720" cy="4699341"/>
            <wp:effectExtent l="0" t="0" r="0" b="0"/>
            <wp:docPr id="1" name="Objekt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953256" cy="5672174"/>
                      <a:chOff x="642910" y="571480"/>
                      <a:chExt cx="6953256" cy="5672174"/>
                    </a:xfrm>
                  </a:grpSpPr>
                  <a:pic>
                    <a:nvPicPr>
                      <a:cNvPr id="2" name="Obrázek 1" descr="ZLI.jpg"/>
                      <a:cNvPicPr>
                        <a:picLocks noChangeAspect="1"/>
                      </a:cNvPicPr>
                    </a:nvPicPr>
                    <a:blipFill>
                      <a:blip r:embed="rId9"/>
                      <a:stretch>
                        <a:fillRect/>
                      </a:stretch>
                    </a:blipFill>
                    <a:spPr>
                      <a:xfrm>
                        <a:off x="1500166" y="1285860"/>
                        <a:ext cx="6096000" cy="4362450"/>
                      </a:xfrm>
                      <a:prstGeom prst="rect">
                        <a:avLst/>
                      </a:prstGeom>
                    </a:spPr>
                  </a:pic>
                  <a:sp>
                    <a:nvSpPr>
                      <a:cNvPr id="3" name="Vývojový diagram: spojka 2"/>
                      <a:cNvSpPr/>
                    </a:nvSpPr>
                    <a:spPr>
                      <a:xfrm>
                        <a:off x="714348" y="3643314"/>
                        <a:ext cx="457200" cy="457200"/>
                      </a:xfrm>
                      <a:prstGeom prst="flowChartConnecto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accent6">
                            <a:lumMod val="50000"/>
                          </a:schemeClr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cs-CZ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4" name="Vývojový diagram: spojka 3"/>
                      <a:cNvSpPr/>
                    </a:nvSpPr>
                    <a:spPr>
                      <a:xfrm>
                        <a:off x="1785918" y="4572008"/>
                        <a:ext cx="457200" cy="457200"/>
                      </a:xfrm>
                      <a:prstGeom prst="flowChartConnecto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00B050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cs-CZ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5" name="Vývojový diagram: spojka 4"/>
                      <a:cNvSpPr/>
                    </a:nvSpPr>
                    <a:spPr>
                      <a:xfrm>
                        <a:off x="4071934" y="5786454"/>
                        <a:ext cx="457200" cy="457200"/>
                      </a:xfrm>
                      <a:prstGeom prst="flowChartConnecto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accent6">
                            <a:lumMod val="50000"/>
                          </a:schemeClr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cs-CZ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6" name="Vývojový diagram: spojka 5"/>
                      <a:cNvSpPr/>
                    </a:nvSpPr>
                    <a:spPr>
                      <a:xfrm>
                        <a:off x="6286512" y="3071810"/>
                        <a:ext cx="457200" cy="457200"/>
                      </a:xfrm>
                      <a:prstGeom prst="flowChartConnecto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accent6">
                            <a:lumMod val="50000"/>
                          </a:schemeClr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cs-CZ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7" name="Vývojový diagram: spojka 6"/>
                      <a:cNvSpPr/>
                    </a:nvSpPr>
                    <a:spPr>
                      <a:xfrm>
                        <a:off x="6429388" y="571480"/>
                        <a:ext cx="457200" cy="457200"/>
                      </a:xfrm>
                      <a:prstGeom prst="flowChartConnecto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accent6">
                            <a:lumMod val="50000"/>
                          </a:schemeClr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cs-CZ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8" name="Vývojový diagram: spojka 7"/>
                      <a:cNvSpPr/>
                    </a:nvSpPr>
                    <a:spPr>
                      <a:xfrm>
                        <a:off x="2643174" y="1285860"/>
                        <a:ext cx="457200" cy="457200"/>
                      </a:xfrm>
                      <a:prstGeom prst="flowChartConnecto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00B050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cs-CZ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cxnSp>
                    <a:nvCxnSpPr>
                      <a:cNvPr id="10" name="Přímá spojovací čára 9"/>
                      <a:cNvCxnSpPr>
                        <a:endCxn id="5" idx="1"/>
                      </a:cNvCxnSpPr>
                    </a:nvCxnSpPr>
                    <a:spPr>
                      <a:xfrm rot="16200000" flipH="1">
                        <a:off x="3500430" y="5214949"/>
                        <a:ext cx="924211" cy="352707"/>
                      </a:xfrm>
                      <a:prstGeom prst="line">
                        <a:avLst/>
                      </a:prstGeom>
                      <a:ln>
                        <a:solidFill>
                          <a:schemeClr val="accent6">
                            <a:lumMod val="50000"/>
                          </a:schemeClr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2" name="Přímá spojovací čára 11"/>
                      <a:cNvCxnSpPr>
                        <a:endCxn id="6" idx="1"/>
                      </a:cNvCxnSpPr>
                    </a:nvCxnSpPr>
                    <a:spPr>
                      <a:xfrm>
                        <a:off x="5429256" y="2714620"/>
                        <a:ext cx="924211" cy="424145"/>
                      </a:xfrm>
                      <a:prstGeom prst="line">
                        <a:avLst/>
                      </a:prstGeom>
                      <a:ln>
                        <a:solidFill>
                          <a:schemeClr val="accent6">
                            <a:lumMod val="50000"/>
                          </a:schemeClr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4" name="Přímá spojovací čára 13"/>
                      <a:cNvCxnSpPr>
                        <a:endCxn id="7" idx="3"/>
                      </a:cNvCxnSpPr>
                    </a:nvCxnSpPr>
                    <a:spPr>
                      <a:xfrm flipV="1">
                        <a:off x="5500694" y="961725"/>
                        <a:ext cx="995649" cy="538449"/>
                      </a:xfrm>
                      <a:prstGeom prst="line">
                        <a:avLst/>
                      </a:prstGeom>
                      <a:ln>
                        <a:solidFill>
                          <a:schemeClr val="accent6">
                            <a:lumMod val="50000"/>
                          </a:schemeClr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6" name="Přímá spojovací čára 15"/>
                      <a:cNvCxnSpPr>
                        <a:endCxn id="3" idx="6"/>
                      </a:cNvCxnSpPr>
                    </a:nvCxnSpPr>
                    <a:spPr>
                      <a:xfrm rot="10800000" flipV="1">
                        <a:off x="1171548" y="3500438"/>
                        <a:ext cx="1114436" cy="371476"/>
                      </a:xfrm>
                      <a:prstGeom prst="line">
                        <a:avLst/>
                      </a:prstGeom>
                      <a:ln>
                        <a:solidFill>
                          <a:schemeClr val="accent6">
                            <a:lumMod val="50000"/>
                          </a:schemeClr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8" name="Přímá spojovací čára 17"/>
                      <a:cNvCxnSpPr>
                        <a:endCxn id="8" idx="4"/>
                      </a:cNvCxnSpPr>
                    </a:nvCxnSpPr>
                    <a:spPr>
                      <a:xfrm rot="5400000" flipH="1" flipV="1">
                        <a:off x="2521727" y="2007383"/>
                        <a:ext cx="614370" cy="85724"/>
                      </a:xfrm>
                      <a:prstGeom prst="line">
                        <a:avLst/>
                      </a:prstGeom>
                      <a:ln>
                        <a:solidFill>
                          <a:srgbClr val="00B050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20" name="Přímá spojovací čára 19"/>
                      <a:cNvCxnSpPr>
                        <a:endCxn id="4" idx="7"/>
                      </a:cNvCxnSpPr>
                    </a:nvCxnSpPr>
                    <a:spPr>
                      <a:xfrm rot="10800000" flipV="1">
                        <a:off x="2176164" y="4000503"/>
                        <a:ext cx="752763" cy="638459"/>
                      </a:xfrm>
                      <a:prstGeom prst="line">
                        <a:avLst/>
                      </a:prstGeom>
                      <a:ln>
                        <a:solidFill>
                          <a:srgbClr val="00B050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22" name="Vývojový diagram: spojka 21"/>
                      <a:cNvSpPr/>
                    </a:nvSpPr>
                    <a:spPr>
                      <a:xfrm>
                        <a:off x="4214810" y="571480"/>
                        <a:ext cx="457200" cy="457200"/>
                      </a:xfrm>
                      <a:prstGeom prst="flowChartConnecto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accent6">
                            <a:lumMod val="50000"/>
                          </a:schemeClr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cs-CZ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cxnSp>
                    <a:nvCxnSpPr>
                      <a:cNvPr id="24" name="Přímá spojovací čára 23"/>
                      <a:cNvCxnSpPr>
                        <a:endCxn id="22" idx="4"/>
                      </a:cNvCxnSpPr>
                    </a:nvCxnSpPr>
                    <a:spPr>
                      <a:xfrm rot="5400000" flipH="1" flipV="1">
                        <a:off x="3700454" y="1471598"/>
                        <a:ext cx="1185874" cy="300038"/>
                      </a:xfrm>
                      <a:prstGeom prst="line">
                        <a:avLst/>
                      </a:prstGeom>
                      <a:ln>
                        <a:solidFill>
                          <a:schemeClr val="accent6">
                            <a:lumMod val="50000"/>
                          </a:schemeClr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26" name="TextovéPole 25"/>
                      <a:cNvSpPr txBox="1"/>
                    </a:nvSpPr>
                    <a:spPr>
                      <a:xfrm>
                        <a:off x="2571736" y="1357298"/>
                        <a:ext cx="571504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cs-CZ" dirty="0" smtClean="0"/>
                            <a:t>   1</a:t>
                          </a:r>
                          <a:endParaRPr lang="cs-CZ" dirty="0"/>
                        </a:p>
                      </a:txBody>
                      <a:useSpRect/>
                    </a:txSp>
                  </a:sp>
                  <a:sp>
                    <a:nvSpPr>
                      <a:cNvPr id="27" name="TextovéPole 26"/>
                      <a:cNvSpPr txBox="1"/>
                    </a:nvSpPr>
                    <a:spPr>
                      <a:xfrm>
                        <a:off x="642910" y="3714752"/>
                        <a:ext cx="571504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cs-CZ" dirty="0" smtClean="0"/>
                            <a:t>  2</a:t>
                          </a:r>
                          <a:endParaRPr lang="cs-CZ" dirty="0"/>
                        </a:p>
                      </a:txBody>
                      <a:useSpRect/>
                    </a:txSp>
                  </a:sp>
                  <a:sp>
                    <a:nvSpPr>
                      <a:cNvPr id="28" name="TextovéPole 27"/>
                      <a:cNvSpPr txBox="1"/>
                    </a:nvSpPr>
                    <a:spPr>
                      <a:xfrm>
                        <a:off x="1714480" y="4643446"/>
                        <a:ext cx="571504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cs-CZ" dirty="0" smtClean="0"/>
                            <a:t>  3</a:t>
                          </a:r>
                          <a:endParaRPr lang="cs-CZ" dirty="0"/>
                        </a:p>
                      </a:txBody>
                      <a:useSpRect/>
                    </a:txSp>
                  </a:sp>
                  <a:sp>
                    <a:nvSpPr>
                      <a:cNvPr id="29" name="TextovéPole 28"/>
                      <a:cNvSpPr txBox="1"/>
                    </a:nvSpPr>
                    <a:spPr>
                      <a:xfrm>
                        <a:off x="4000496" y="5857892"/>
                        <a:ext cx="785818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cs-CZ" dirty="0" smtClean="0"/>
                            <a:t>  4</a:t>
                          </a:r>
                          <a:endParaRPr lang="cs-CZ" dirty="0"/>
                        </a:p>
                      </a:txBody>
                      <a:useSpRect/>
                    </a:txSp>
                  </a:sp>
                  <a:sp>
                    <a:nvSpPr>
                      <a:cNvPr id="30" name="TextovéPole 29"/>
                      <a:cNvSpPr txBox="1"/>
                    </a:nvSpPr>
                    <a:spPr>
                      <a:xfrm>
                        <a:off x="6215074" y="3143248"/>
                        <a:ext cx="857256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cs-CZ" dirty="0" smtClean="0"/>
                            <a:t>  5</a:t>
                          </a:r>
                          <a:endParaRPr lang="cs-CZ" dirty="0"/>
                        </a:p>
                      </a:txBody>
                      <a:useSpRect/>
                    </a:txSp>
                  </a:sp>
                  <a:sp>
                    <a:nvSpPr>
                      <a:cNvPr id="31" name="TextovéPole 30"/>
                      <a:cNvSpPr txBox="1"/>
                    </a:nvSpPr>
                    <a:spPr>
                      <a:xfrm>
                        <a:off x="6357950" y="642918"/>
                        <a:ext cx="571504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cs-CZ" dirty="0" smtClean="0"/>
                            <a:t>  6</a:t>
                          </a:r>
                          <a:endParaRPr lang="cs-CZ" dirty="0"/>
                        </a:p>
                      </a:txBody>
                      <a:useSpRect/>
                    </a:txSp>
                  </a:sp>
                  <a:sp>
                    <a:nvSpPr>
                      <a:cNvPr id="32" name="TextovéPole 31"/>
                      <a:cNvSpPr txBox="1"/>
                    </a:nvSpPr>
                    <a:spPr>
                      <a:xfrm flipH="1">
                        <a:off x="4189091" y="642918"/>
                        <a:ext cx="597223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cs-CZ" dirty="0" smtClean="0"/>
                            <a:t>  7</a:t>
                          </a:r>
                          <a:endParaRPr lang="cs-CZ" dirty="0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CF05B5" w:rsidRDefault="00CF05B5" w:rsidP="00CF05B5">
      <w:pPr>
        <w:rPr>
          <w:sz w:val="24"/>
          <w:szCs w:val="24"/>
        </w:rPr>
      </w:pPr>
    </w:p>
    <w:p w:rsidR="00CF05B5" w:rsidRDefault="00CF05B5" w:rsidP="00CF05B5">
      <w:pPr>
        <w:tabs>
          <w:tab w:val="left" w:pos="367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CF05B5" w:rsidRDefault="00CF05B5" w:rsidP="00CF05B5">
      <w:pPr>
        <w:tabs>
          <w:tab w:val="left" w:pos="3675"/>
        </w:tabs>
        <w:rPr>
          <w:sz w:val="24"/>
          <w:szCs w:val="24"/>
        </w:rPr>
      </w:pPr>
    </w:p>
    <w:p w:rsidR="00CF05B5" w:rsidRDefault="00CF05B5" w:rsidP="00CF05B5">
      <w:pPr>
        <w:tabs>
          <w:tab w:val="left" w:pos="3675"/>
        </w:tabs>
        <w:rPr>
          <w:sz w:val="24"/>
          <w:szCs w:val="24"/>
        </w:rPr>
      </w:pPr>
    </w:p>
    <w:p w:rsidR="00CF05B5" w:rsidRDefault="00CF05B5" w:rsidP="00554A32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Na území kraje se nacházejí tři národopisné oblasti.</w:t>
      </w:r>
      <w:r w:rsidR="00554A32">
        <w:rPr>
          <w:sz w:val="24"/>
          <w:szCs w:val="24"/>
        </w:rPr>
        <w:t xml:space="preserve"> </w:t>
      </w:r>
      <w:r>
        <w:rPr>
          <w:sz w:val="24"/>
          <w:szCs w:val="24"/>
        </w:rPr>
        <w:t>Místo čísel urči jejich názvy</w:t>
      </w:r>
    </w:p>
    <w:p w:rsidR="00CF05B5" w:rsidRPr="00381A86" w:rsidRDefault="00CF05B5" w:rsidP="00CF05B5">
      <w:pPr>
        <w:tabs>
          <w:tab w:val="left" w:pos="3675"/>
        </w:tabs>
        <w:rPr>
          <w:sz w:val="24"/>
          <w:szCs w:val="24"/>
        </w:rPr>
      </w:pPr>
    </w:p>
    <w:p w:rsidR="00CF05B5" w:rsidRDefault="00CF05B5" w:rsidP="00CF05B5">
      <w:pPr>
        <w:pStyle w:val="Odstavecseseznamem"/>
        <w:tabs>
          <w:tab w:val="left" w:pos="3675"/>
        </w:tabs>
        <w:rPr>
          <w:sz w:val="24"/>
          <w:szCs w:val="24"/>
        </w:rPr>
      </w:pPr>
    </w:p>
    <w:p w:rsidR="00CF05B5" w:rsidRDefault="00CF05B5" w:rsidP="00CF05B5">
      <w:pPr>
        <w:pStyle w:val="Odstavecseseznamem"/>
        <w:tabs>
          <w:tab w:val="left" w:pos="3675"/>
        </w:tabs>
        <w:rPr>
          <w:sz w:val="24"/>
          <w:szCs w:val="24"/>
        </w:rPr>
      </w:pPr>
      <w:r w:rsidRPr="00DB761A">
        <w:rPr>
          <w:noProof/>
          <w:sz w:val="24"/>
          <w:szCs w:val="24"/>
          <w:lang w:eastAsia="cs-CZ"/>
        </w:rPr>
        <w:drawing>
          <wp:inline distT="0" distB="0" distL="0" distR="0">
            <wp:extent cx="5760720" cy="4154259"/>
            <wp:effectExtent l="19050" t="0" r="0" b="0"/>
            <wp:docPr id="2" name="Objekt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788495" cy="4895869"/>
                      <a:chOff x="831505" y="714356"/>
                      <a:chExt cx="6788495" cy="4895869"/>
                    </a:xfrm>
                  </a:grpSpPr>
                  <a:pic>
                    <a:nvPicPr>
                      <a:cNvPr id="5" name="Obrázek 4" descr="ZLI.jpg"/>
                      <a:cNvPicPr>
                        <a:picLocks noChangeAspect="1"/>
                      </a:cNvPicPr>
                    </a:nvPicPr>
                    <a:blipFill>
                      <a:blip r:embed="rId9"/>
                      <a:stretch>
                        <a:fillRect/>
                      </a:stretch>
                    </a:blipFill>
                    <a:spPr>
                      <a:xfrm>
                        <a:off x="1524000" y="1247775"/>
                        <a:ext cx="6096000" cy="4362450"/>
                      </a:xfrm>
                      <a:prstGeom prst="rect">
                        <a:avLst/>
                      </a:prstGeom>
                    </a:spPr>
                  </a:pic>
                  <a:sp>
                    <a:nvSpPr>
                      <a:cNvPr id="6" name="Vývojový diagram: spojka 5"/>
                      <a:cNvSpPr/>
                    </a:nvSpPr>
                    <a:spPr>
                      <a:xfrm>
                        <a:off x="857224" y="2000240"/>
                        <a:ext cx="457200" cy="457200"/>
                      </a:xfrm>
                      <a:prstGeom prst="flowChartConnecto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2">
                            <a:lumMod val="50000"/>
                          </a:schemeClr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cs-CZ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7" name="Vývojový diagram: spojka 6"/>
                      <a:cNvSpPr/>
                    </a:nvSpPr>
                    <a:spPr>
                      <a:xfrm>
                        <a:off x="6286512" y="714356"/>
                        <a:ext cx="457200" cy="457200"/>
                      </a:xfrm>
                      <a:prstGeom prst="flowChartConnecto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2">
                            <a:lumMod val="50000"/>
                          </a:schemeClr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cs-CZ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8" name="Vývojový diagram: spojka 7"/>
                      <a:cNvSpPr/>
                    </a:nvSpPr>
                    <a:spPr>
                      <a:xfrm>
                        <a:off x="1643042" y="4929198"/>
                        <a:ext cx="457200" cy="457200"/>
                      </a:xfrm>
                      <a:prstGeom prst="flowChartConnector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2">
                            <a:lumMod val="50000"/>
                          </a:schemeClr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cs-CZ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9" name="TextovéPole 8"/>
                      <a:cNvSpPr txBox="1"/>
                    </a:nvSpPr>
                    <a:spPr>
                      <a:xfrm flipH="1">
                        <a:off x="831505" y="2000240"/>
                        <a:ext cx="525785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cs-CZ" dirty="0" smtClean="0"/>
                            <a:t>  1</a:t>
                          </a:r>
                          <a:endParaRPr lang="cs-CZ" dirty="0"/>
                        </a:p>
                      </a:txBody>
                      <a:useSpRect/>
                    </a:txSp>
                  </a:sp>
                  <a:sp>
                    <a:nvSpPr>
                      <a:cNvPr id="10" name="TextovéPole 9"/>
                      <a:cNvSpPr txBox="1"/>
                    </a:nvSpPr>
                    <a:spPr>
                      <a:xfrm>
                        <a:off x="6215074" y="785794"/>
                        <a:ext cx="642942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cs-CZ" dirty="0" smtClean="0"/>
                            <a:t>  2</a:t>
                          </a:r>
                          <a:endParaRPr lang="cs-CZ" dirty="0"/>
                        </a:p>
                      </a:txBody>
                      <a:useSpRect/>
                    </a:txSp>
                  </a:sp>
                  <a:sp>
                    <a:nvSpPr>
                      <a:cNvPr id="11" name="TextovéPole 10"/>
                      <a:cNvSpPr txBox="1"/>
                    </a:nvSpPr>
                    <a:spPr>
                      <a:xfrm>
                        <a:off x="1571604" y="5000636"/>
                        <a:ext cx="571504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cs-CZ" dirty="0" smtClean="0"/>
                            <a:t>  3</a:t>
                          </a:r>
                          <a:endParaRPr lang="cs-CZ" dirty="0"/>
                        </a:p>
                      </a:txBody>
                      <a:useSpRect/>
                    </a:txSp>
                  </a:sp>
                  <a:cxnSp>
                    <a:nvCxnSpPr>
                      <a:cNvPr id="13" name="Přímá spojovací čára 12"/>
                      <a:cNvCxnSpPr/>
                    </a:nvCxnSpPr>
                    <a:spPr>
                      <a:xfrm rot="10800000">
                        <a:off x="1285852" y="2357430"/>
                        <a:ext cx="1285884" cy="35719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50000"/>
                          </a:schemeClr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5" name="Přímá spojovací čára 14"/>
                      <a:cNvCxnSpPr/>
                    </a:nvCxnSpPr>
                    <a:spPr>
                      <a:xfrm rot="5400000" flipH="1" flipV="1">
                        <a:off x="5679289" y="1321579"/>
                        <a:ext cx="857256" cy="500066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50000"/>
                          </a:schemeClr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7" name="Přímá spojovací čára 16"/>
                      <a:cNvCxnSpPr/>
                    </a:nvCxnSpPr>
                    <a:spPr>
                      <a:xfrm rot="10800000" flipV="1">
                        <a:off x="2071670" y="4357694"/>
                        <a:ext cx="1000132" cy="642942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50000"/>
                          </a:schemeClr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</lc:lockedCanvas>
              </a:graphicData>
            </a:graphic>
          </wp:inline>
        </w:drawing>
      </w:r>
    </w:p>
    <w:p w:rsidR="00CF05B5" w:rsidRDefault="00CF05B5" w:rsidP="00CF05B5"/>
    <w:p w:rsidR="00CF05B5" w:rsidRDefault="00CF05B5" w:rsidP="00CF05B5">
      <w:pPr>
        <w:tabs>
          <w:tab w:val="left" w:pos="5085"/>
        </w:tabs>
      </w:pPr>
      <w:r>
        <w:tab/>
      </w:r>
    </w:p>
    <w:p w:rsidR="00CF05B5" w:rsidRDefault="00CF05B5" w:rsidP="00554A32">
      <w:pPr>
        <w:pStyle w:val="Odstavecseseznamem"/>
        <w:numPr>
          <w:ilvl w:val="0"/>
          <w:numId w:val="3"/>
        </w:numPr>
      </w:pPr>
      <w:r>
        <w:t>Vytvoř správné dvojice</w:t>
      </w:r>
    </w:p>
    <w:p w:rsidR="00CF05B5" w:rsidRDefault="00CF05B5" w:rsidP="00CF05B5">
      <w:pPr>
        <w:pStyle w:val="Odstavecseseznamem"/>
        <w:tabs>
          <w:tab w:val="left" w:pos="5085"/>
        </w:tabs>
      </w:pPr>
    </w:p>
    <w:p w:rsidR="00CF05B5" w:rsidRDefault="00CF05B5" w:rsidP="00CF05B5">
      <w:pPr>
        <w:pStyle w:val="Odstavecseseznamem"/>
        <w:tabs>
          <w:tab w:val="left" w:pos="5085"/>
        </w:tabs>
      </w:pPr>
      <w:r>
        <w:t>zbraně,</w:t>
      </w:r>
      <w:r w:rsidR="00554A32">
        <w:t xml:space="preserve"> </w:t>
      </w:r>
      <w:r>
        <w:t>slivovice,</w:t>
      </w:r>
      <w:r w:rsidR="00554A32">
        <w:t xml:space="preserve"> </w:t>
      </w:r>
      <w:r>
        <w:t>Napajedla,</w:t>
      </w:r>
      <w:r w:rsidR="00554A32">
        <w:t xml:space="preserve"> </w:t>
      </w:r>
      <w:r>
        <w:t>Zlín,</w:t>
      </w:r>
      <w:r w:rsidR="00554A32">
        <w:t xml:space="preserve"> </w:t>
      </w:r>
      <w:r>
        <w:t>pneumatiky Barum,</w:t>
      </w:r>
      <w:r w:rsidR="00554A32">
        <w:t xml:space="preserve"> </w:t>
      </w:r>
      <w:r>
        <w:t>Uherský Brod,</w:t>
      </w:r>
      <w:r w:rsidR="00554A32">
        <w:t xml:space="preserve"> </w:t>
      </w:r>
      <w:r>
        <w:t>Koryčany,</w:t>
      </w:r>
      <w:r w:rsidR="00554A32">
        <w:t xml:space="preserve"> </w:t>
      </w:r>
      <w:r>
        <w:t>televizní obrazovky,</w:t>
      </w:r>
      <w:r w:rsidR="00554A32">
        <w:t xml:space="preserve"> </w:t>
      </w:r>
      <w:r>
        <w:t>Luhačovice,</w:t>
      </w:r>
      <w:r w:rsidR="00554A32">
        <w:t xml:space="preserve"> </w:t>
      </w:r>
      <w:r>
        <w:t>Otrokovice,</w:t>
      </w:r>
      <w:r w:rsidR="00554A32">
        <w:t xml:space="preserve"> </w:t>
      </w:r>
      <w:r>
        <w:t>hřebčín,</w:t>
      </w:r>
      <w:r w:rsidR="00554A32">
        <w:t xml:space="preserve"> </w:t>
      </w:r>
      <w:r>
        <w:t>lázně,</w:t>
      </w:r>
      <w:r w:rsidR="00554A32">
        <w:t xml:space="preserve"> </w:t>
      </w:r>
      <w:r>
        <w:t>obuv,</w:t>
      </w:r>
      <w:r w:rsidR="00554A32">
        <w:t xml:space="preserve"> </w:t>
      </w:r>
      <w:r>
        <w:t>Vizovice,</w:t>
      </w:r>
      <w:r w:rsidR="00554A32">
        <w:t xml:space="preserve"> </w:t>
      </w:r>
      <w:r>
        <w:t>Rožnov</w:t>
      </w:r>
      <w:r w:rsidR="00554A32">
        <w:t> </w:t>
      </w:r>
      <w:r>
        <w:t>pod</w:t>
      </w:r>
      <w:r w:rsidR="00554A32">
        <w:t> </w:t>
      </w:r>
      <w:r>
        <w:t>Radhoštěm,</w:t>
      </w:r>
      <w:r w:rsidR="00554A32">
        <w:t xml:space="preserve"> kuchyně</w:t>
      </w:r>
      <w:r>
        <w:t xml:space="preserve"> zn.</w:t>
      </w:r>
      <w:r w:rsidR="00554A32">
        <w:t xml:space="preserve"> </w:t>
      </w:r>
      <w:proofErr w:type="spellStart"/>
      <w:r>
        <w:t>Koryna</w:t>
      </w:r>
      <w:proofErr w:type="spellEnd"/>
      <w:r>
        <w:t>,</w:t>
      </w:r>
      <w:r w:rsidR="00554A32">
        <w:t xml:space="preserve"> </w:t>
      </w:r>
      <w:r>
        <w:t>Kunovice,</w:t>
      </w:r>
      <w:r w:rsidR="00554A32">
        <w:t xml:space="preserve"> </w:t>
      </w:r>
      <w:r>
        <w:t>letadla</w:t>
      </w:r>
    </w:p>
    <w:p w:rsidR="00CF05B5" w:rsidRDefault="00CF05B5" w:rsidP="00CF05B5">
      <w:pPr>
        <w:pStyle w:val="Odstavecseseznamem"/>
        <w:tabs>
          <w:tab w:val="left" w:pos="5085"/>
        </w:tabs>
      </w:pPr>
    </w:p>
    <w:p w:rsidR="00CF05B5" w:rsidRDefault="00CF05B5" w:rsidP="00CF05B5">
      <w:pPr>
        <w:pStyle w:val="Odstavecseseznamem"/>
        <w:tabs>
          <w:tab w:val="left" w:pos="5085"/>
        </w:tabs>
      </w:pPr>
    </w:p>
    <w:p w:rsidR="00CF05B5" w:rsidRDefault="00CF05B5" w:rsidP="00CF05B5">
      <w:pPr>
        <w:pStyle w:val="Odstavecseseznamem"/>
        <w:tabs>
          <w:tab w:val="left" w:pos="5085"/>
        </w:tabs>
      </w:pPr>
    </w:p>
    <w:p w:rsidR="00CF05B5" w:rsidRDefault="00CF05B5" w:rsidP="00CF05B5">
      <w:pPr>
        <w:pStyle w:val="Odstavecseseznamem"/>
        <w:tabs>
          <w:tab w:val="left" w:pos="5085"/>
        </w:tabs>
      </w:pPr>
    </w:p>
    <w:p w:rsidR="00CF05B5" w:rsidRDefault="00CF05B5" w:rsidP="00CF05B5">
      <w:pPr>
        <w:pStyle w:val="Odstavecseseznamem"/>
        <w:tabs>
          <w:tab w:val="left" w:pos="5085"/>
        </w:tabs>
      </w:pPr>
    </w:p>
    <w:p w:rsidR="00CF05B5" w:rsidRDefault="00CF05B5" w:rsidP="00CF05B5">
      <w:pPr>
        <w:pStyle w:val="Odstavecseseznamem"/>
        <w:tabs>
          <w:tab w:val="left" w:pos="5085"/>
        </w:tabs>
      </w:pPr>
    </w:p>
    <w:p w:rsidR="00CF05B5" w:rsidRDefault="00CF05B5" w:rsidP="00CF05B5">
      <w:pPr>
        <w:pStyle w:val="Odstavecseseznamem"/>
        <w:tabs>
          <w:tab w:val="left" w:pos="5085"/>
        </w:tabs>
      </w:pPr>
    </w:p>
    <w:p w:rsidR="00CF05B5" w:rsidRDefault="00CF05B5" w:rsidP="00CF05B5">
      <w:pPr>
        <w:pStyle w:val="Odstavecseseznamem"/>
        <w:tabs>
          <w:tab w:val="left" w:pos="5085"/>
        </w:tabs>
      </w:pPr>
    </w:p>
    <w:p w:rsidR="00CF05B5" w:rsidRDefault="00CF05B5" w:rsidP="00CF05B5">
      <w:pPr>
        <w:pStyle w:val="Odstavecseseznamem"/>
        <w:tabs>
          <w:tab w:val="left" w:pos="5085"/>
        </w:tabs>
      </w:pPr>
    </w:p>
    <w:p w:rsidR="00CF05B5" w:rsidRDefault="00CF05B5" w:rsidP="00CF05B5">
      <w:pPr>
        <w:pStyle w:val="Odstavecseseznamem"/>
        <w:tabs>
          <w:tab w:val="left" w:pos="5085"/>
        </w:tabs>
      </w:pPr>
    </w:p>
    <w:p w:rsidR="00CF05B5" w:rsidRDefault="00CF05B5" w:rsidP="00554A32">
      <w:pPr>
        <w:pStyle w:val="Odstavecseseznamem"/>
        <w:numPr>
          <w:ilvl w:val="0"/>
          <w:numId w:val="3"/>
        </w:numPr>
      </w:pPr>
      <w:r>
        <w:t>Vylušti tajenku křížovky a zjistíš název specializované národopisné muzejní expozice,</w:t>
      </w:r>
      <w:r w:rsidR="00554A32">
        <w:t xml:space="preserve"> </w:t>
      </w:r>
      <w:r>
        <w:t>která se nachází pod širým nebem.</w:t>
      </w:r>
      <w:r w:rsidR="00554A32">
        <w:t xml:space="preserve"> </w:t>
      </w:r>
      <w:r>
        <w:t>Nejznámější je v Rožnově pod Radhoštěm.</w:t>
      </w:r>
    </w:p>
    <w:p w:rsidR="00CF05B5" w:rsidRDefault="00CF05B5" w:rsidP="00CF05B5">
      <w:pPr>
        <w:pStyle w:val="Odstavecseseznamem"/>
        <w:tabs>
          <w:tab w:val="left" w:pos="5085"/>
        </w:tabs>
      </w:pPr>
    </w:p>
    <w:p w:rsidR="00CF05B5" w:rsidRDefault="00CF05B5" w:rsidP="00CF05B5">
      <w:pPr>
        <w:pStyle w:val="Odstavecseseznamem"/>
        <w:tabs>
          <w:tab w:val="left" w:pos="5085"/>
        </w:tabs>
      </w:pPr>
    </w:p>
    <w:tbl>
      <w:tblPr>
        <w:tblW w:w="72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</w:tblGrid>
      <w:tr w:rsidR="00CF05B5" w:rsidRPr="00085E47" w:rsidTr="00075FEF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5B5" w:rsidRPr="00085E47" w:rsidRDefault="00CF05B5" w:rsidP="00075FE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5B5" w:rsidRPr="00085E47" w:rsidRDefault="00CF05B5" w:rsidP="00075FE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5B5" w:rsidRPr="00085E47" w:rsidRDefault="00CF05B5" w:rsidP="00075FE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5B5" w:rsidRPr="00085E47" w:rsidRDefault="00CF05B5" w:rsidP="00075FE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085E47">
              <w:rPr>
                <w:b/>
                <w:bCs/>
                <w:color w:val="000000"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B5" w:rsidRPr="00085E47" w:rsidRDefault="00CF05B5" w:rsidP="00075FE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085E47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B5" w:rsidRPr="00085E47" w:rsidRDefault="00CF05B5" w:rsidP="00075FE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085E47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CF05B5" w:rsidRPr="00085E47" w:rsidRDefault="00CF05B5" w:rsidP="00075FE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085E47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B5" w:rsidRPr="00085E47" w:rsidRDefault="00CF05B5" w:rsidP="00075FE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085E47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B5" w:rsidRPr="00085E47" w:rsidRDefault="00CF05B5" w:rsidP="00075FE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085E47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5B5" w:rsidRPr="00085E47" w:rsidRDefault="00CF05B5" w:rsidP="00075FE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5B5" w:rsidRPr="00085E47" w:rsidRDefault="00CF05B5" w:rsidP="00075FE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5B5" w:rsidRPr="00085E47" w:rsidRDefault="00CF05B5" w:rsidP="00075FE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</w:tr>
      <w:tr w:rsidR="00CF05B5" w:rsidRPr="00085E47" w:rsidTr="00075FEF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5B5" w:rsidRPr="00085E47" w:rsidRDefault="00CF05B5" w:rsidP="00075FE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5B5" w:rsidRPr="00085E47" w:rsidRDefault="00CF05B5" w:rsidP="00075FE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5B5" w:rsidRPr="00085E47" w:rsidRDefault="00CF05B5" w:rsidP="00075FE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085E47">
              <w:rPr>
                <w:b/>
                <w:bCs/>
                <w:color w:val="000000"/>
              </w:rPr>
              <w:t>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B5" w:rsidRPr="00085E47" w:rsidRDefault="00CF05B5" w:rsidP="00075FE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085E47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B5" w:rsidRPr="00085E47" w:rsidRDefault="00CF05B5" w:rsidP="00075FE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085E47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B5" w:rsidRPr="00085E47" w:rsidRDefault="00CF05B5" w:rsidP="00075FE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085E47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CF05B5" w:rsidRPr="00085E47" w:rsidRDefault="00CF05B5" w:rsidP="00075FE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085E47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B5" w:rsidRPr="00085E47" w:rsidRDefault="00CF05B5" w:rsidP="00075FE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085E47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B5" w:rsidRPr="00085E47" w:rsidRDefault="00CF05B5" w:rsidP="00075FE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085E47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B5" w:rsidRPr="00085E47" w:rsidRDefault="00CF05B5" w:rsidP="00075FE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085E47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5B5" w:rsidRPr="00085E47" w:rsidRDefault="00CF05B5" w:rsidP="00075FE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5B5" w:rsidRPr="00085E47" w:rsidRDefault="00CF05B5" w:rsidP="00075FE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</w:tr>
      <w:tr w:rsidR="00CF05B5" w:rsidRPr="00085E47" w:rsidTr="00075FEF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5B5" w:rsidRPr="00085E47" w:rsidRDefault="00CF05B5" w:rsidP="00075FE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5B5" w:rsidRPr="00085E47" w:rsidRDefault="00CF05B5" w:rsidP="00075FE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5B5" w:rsidRPr="00085E47" w:rsidRDefault="00CF05B5" w:rsidP="00075FE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5B5" w:rsidRPr="00085E47" w:rsidRDefault="00CF05B5" w:rsidP="00075FE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5B5" w:rsidRPr="00085E47" w:rsidRDefault="00CF05B5" w:rsidP="00075FE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085E47">
              <w:rPr>
                <w:b/>
                <w:bCs/>
                <w:color w:val="000000"/>
              </w:rPr>
              <w:t>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B5" w:rsidRPr="00085E47" w:rsidRDefault="00CF05B5" w:rsidP="00075FE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085E47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CF05B5" w:rsidRPr="00085E47" w:rsidRDefault="00CF05B5" w:rsidP="00075FE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085E47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B5" w:rsidRPr="00085E47" w:rsidRDefault="00CF05B5" w:rsidP="00075FE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085E47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B5" w:rsidRPr="00085E47" w:rsidRDefault="00CF05B5" w:rsidP="00075FE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085E47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5B5" w:rsidRPr="00085E47" w:rsidRDefault="00CF05B5" w:rsidP="00075FE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5B5" w:rsidRPr="00085E47" w:rsidRDefault="00CF05B5" w:rsidP="00075FE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5B5" w:rsidRPr="00085E47" w:rsidRDefault="00CF05B5" w:rsidP="00075FE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</w:tr>
      <w:tr w:rsidR="00CF05B5" w:rsidRPr="00085E47" w:rsidTr="00075FEF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5B5" w:rsidRPr="00085E47" w:rsidRDefault="00CF05B5" w:rsidP="00075FE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5B5" w:rsidRPr="00085E47" w:rsidRDefault="00CF05B5" w:rsidP="00075FE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5B5" w:rsidRPr="00085E47" w:rsidRDefault="00CF05B5" w:rsidP="00075FE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5B5" w:rsidRPr="00085E47" w:rsidRDefault="00CF05B5" w:rsidP="00075FE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085E47">
              <w:rPr>
                <w:b/>
                <w:bCs/>
                <w:color w:val="000000"/>
              </w:rPr>
              <w:t>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B5" w:rsidRPr="00085E47" w:rsidRDefault="00CF05B5" w:rsidP="00075FE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085E47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B5" w:rsidRPr="00085E47" w:rsidRDefault="00CF05B5" w:rsidP="00075FE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085E47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CF05B5" w:rsidRPr="00085E47" w:rsidRDefault="00CF05B5" w:rsidP="00075FE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085E47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B5" w:rsidRPr="00085E47" w:rsidRDefault="00CF05B5" w:rsidP="00075FE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085E47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B5" w:rsidRPr="00085E47" w:rsidRDefault="00CF05B5" w:rsidP="00075FE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085E47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B5" w:rsidRPr="00085E47" w:rsidRDefault="00CF05B5" w:rsidP="00075FE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085E47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B5" w:rsidRPr="00085E47" w:rsidRDefault="00CF05B5" w:rsidP="00075FE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085E47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B5" w:rsidRPr="00085E47" w:rsidRDefault="00CF05B5" w:rsidP="00075FE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085E47">
              <w:rPr>
                <w:b/>
                <w:bCs/>
                <w:color w:val="000000"/>
              </w:rPr>
              <w:t> </w:t>
            </w:r>
          </w:p>
        </w:tc>
      </w:tr>
      <w:tr w:rsidR="00CF05B5" w:rsidRPr="00085E47" w:rsidTr="00075FEF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5B5" w:rsidRPr="00085E47" w:rsidRDefault="00CF05B5" w:rsidP="00075FE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5B5" w:rsidRPr="00085E47" w:rsidRDefault="00CF05B5" w:rsidP="00075FE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5B5" w:rsidRPr="00085E47" w:rsidRDefault="00CF05B5" w:rsidP="00075FE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5B5" w:rsidRPr="00085E47" w:rsidRDefault="00CF05B5" w:rsidP="00075FE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5B5" w:rsidRPr="00085E47" w:rsidRDefault="00CF05B5" w:rsidP="00075FE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5B5" w:rsidRPr="00085E47" w:rsidRDefault="00CF05B5" w:rsidP="00075FE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085E47">
              <w:rPr>
                <w:b/>
                <w:bCs/>
                <w:color w:val="000000"/>
              </w:rPr>
              <w:t>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CF05B5" w:rsidRPr="00085E47" w:rsidRDefault="00CF05B5" w:rsidP="00075FE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085E47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B5" w:rsidRPr="00085E47" w:rsidRDefault="00CF05B5" w:rsidP="00075FE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085E47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B5" w:rsidRPr="00085E47" w:rsidRDefault="00CF05B5" w:rsidP="00075FE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085E47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B5" w:rsidRPr="00085E47" w:rsidRDefault="00CF05B5" w:rsidP="00075FE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085E47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5B5" w:rsidRPr="00085E47" w:rsidRDefault="00CF05B5" w:rsidP="00075FE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5B5" w:rsidRPr="00085E47" w:rsidRDefault="00CF05B5" w:rsidP="00075FE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</w:tr>
      <w:tr w:rsidR="00CF05B5" w:rsidRPr="00085E47" w:rsidTr="00075FEF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5B5" w:rsidRPr="00085E47" w:rsidRDefault="00CF05B5" w:rsidP="00075FE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5B5" w:rsidRPr="00085E47" w:rsidRDefault="00CF05B5" w:rsidP="00075FE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5B5" w:rsidRPr="00085E47" w:rsidRDefault="00CF05B5" w:rsidP="00075FE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5B5" w:rsidRPr="00085E47" w:rsidRDefault="00CF05B5" w:rsidP="00075FE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085E47">
              <w:rPr>
                <w:b/>
                <w:bCs/>
                <w:color w:val="000000"/>
              </w:rPr>
              <w:t>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B5" w:rsidRPr="00085E47" w:rsidRDefault="00CF05B5" w:rsidP="00075FE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085E47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B5" w:rsidRPr="00085E47" w:rsidRDefault="00CF05B5" w:rsidP="00075FE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085E47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CF05B5" w:rsidRPr="00085E47" w:rsidRDefault="00CF05B5" w:rsidP="00075FE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085E47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B5" w:rsidRPr="00085E47" w:rsidRDefault="00CF05B5" w:rsidP="00075FE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085E47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B5" w:rsidRPr="00085E47" w:rsidRDefault="00CF05B5" w:rsidP="00075FE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085E47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B5" w:rsidRPr="00085E47" w:rsidRDefault="00CF05B5" w:rsidP="00075FE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085E47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5B5" w:rsidRPr="00085E47" w:rsidRDefault="00CF05B5" w:rsidP="00075FE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5B5" w:rsidRPr="00085E47" w:rsidRDefault="00CF05B5" w:rsidP="00075FE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</w:tr>
      <w:tr w:rsidR="00CF05B5" w:rsidRPr="00085E47" w:rsidTr="00075FEF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5B5" w:rsidRPr="00085E47" w:rsidRDefault="00CF05B5" w:rsidP="00075FE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085E47">
              <w:rPr>
                <w:b/>
                <w:bCs/>
                <w:color w:val="000000"/>
              </w:rPr>
              <w:t>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B5" w:rsidRPr="00085E47" w:rsidRDefault="00CF05B5" w:rsidP="00075FE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085E47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B5" w:rsidRPr="00085E47" w:rsidRDefault="00CF05B5" w:rsidP="00075FE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085E47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B5" w:rsidRPr="00085E47" w:rsidRDefault="00CF05B5" w:rsidP="00075FE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085E47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B5" w:rsidRPr="00085E47" w:rsidRDefault="00CF05B5" w:rsidP="00075FE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085E47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B5" w:rsidRPr="00085E47" w:rsidRDefault="00CF05B5" w:rsidP="00075FE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085E47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CF05B5" w:rsidRPr="00085E47" w:rsidRDefault="00CF05B5" w:rsidP="00075FE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085E47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B5" w:rsidRPr="00085E47" w:rsidRDefault="00CF05B5" w:rsidP="00075FE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085E47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B5" w:rsidRPr="00085E47" w:rsidRDefault="00CF05B5" w:rsidP="00075FE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085E47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B5" w:rsidRPr="00085E47" w:rsidRDefault="00CF05B5" w:rsidP="00075FE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085E47">
              <w:rPr>
                <w:b/>
                <w:bCs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5B5" w:rsidRPr="00085E47" w:rsidRDefault="00CF05B5" w:rsidP="00075FE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5B5" w:rsidRPr="00085E47" w:rsidRDefault="00CF05B5" w:rsidP="00075FE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</w:tr>
    </w:tbl>
    <w:p w:rsidR="00CF05B5" w:rsidRDefault="00CF05B5" w:rsidP="00CF05B5">
      <w:pPr>
        <w:pStyle w:val="Odstavecseseznamem"/>
        <w:tabs>
          <w:tab w:val="left" w:pos="5085"/>
        </w:tabs>
      </w:pPr>
    </w:p>
    <w:p w:rsidR="00CF05B5" w:rsidRDefault="00CF05B5" w:rsidP="00CF05B5">
      <w:pPr>
        <w:pStyle w:val="Odstavecseseznamem"/>
        <w:tabs>
          <w:tab w:val="left" w:pos="5085"/>
        </w:tabs>
      </w:pPr>
      <w:r>
        <w:t>1.</w:t>
      </w:r>
      <w:r w:rsidR="00554A32">
        <w:t xml:space="preserve"> </w:t>
      </w:r>
      <w:r>
        <w:t>Zlínský rodák  ………</w:t>
      </w:r>
      <w:proofErr w:type="gramStart"/>
      <w:r>
        <w:t>…..  Abrhám</w:t>
      </w:r>
      <w:proofErr w:type="gramEnd"/>
    </w:p>
    <w:p w:rsidR="00CF05B5" w:rsidRDefault="00CF05B5" w:rsidP="00CF05B5">
      <w:pPr>
        <w:pStyle w:val="Odstavecseseznamem"/>
        <w:tabs>
          <w:tab w:val="left" w:pos="5085"/>
        </w:tabs>
      </w:pPr>
      <w:r>
        <w:t>2.</w:t>
      </w:r>
      <w:r w:rsidR="00554A32">
        <w:t xml:space="preserve"> </w:t>
      </w:r>
      <w:proofErr w:type="gramStart"/>
      <w:r>
        <w:t>Moravskoslezské  …</w:t>
      </w:r>
      <w:proofErr w:type="gramEnd"/>
      <w:r>
        <w:t>……….</w:t>
      </w:r>
    </w:p>
    <w:p w:rsidR="00CF05B5" w:rsidRDefault="00CF05B5" w:rsidP="00CF05B5">
      <w:pPr>
        <w:pStyle w:val="Odstavecseseznamem"/>
        <w:tabs>
          <w:tab w:val="left" w:pos="5085"/>
        </w:tabs>
      </w:pPr>
      <w:r>
        <w:t>3.</w:t>
      </w:r>
      <w:r w:rsidR="00554A32">
        <w:t xml:space="preserve"> </w:t>
      </w:r>
      <w:r>
        <w:t xml:space="preserve">Město Zlín proslavil </w:t>
      </w:r>
      <w:proofErr w:type="gramStart"/>
      <w:r>
        <w:t>podnikatel  Tomáš</w:t>
      </w:r>
      <w:proofErr w:type="gramEnd"/>
      <w:r>
        <w:t xml:space="preserve">  …….</w:t>
      </w:r>
    </w:p>
    <w:p w:rsidR="00CF05B5" w:rsidRDefault="00CF05B5" w:rsidP="00CF05B5">
      <w:pPr>
        <w:pStyle w:val="Odstavecseseznamem"/>
        <w:tabs>
          <w:tab w:val="left" w:pos="5085"/>
        </w:tabs>
      </w:pPr>
      <w:r>
        <w:t>4.</w:t>
      </w:r>
      <w:r w:rsidR="00554A32">
        <w:t xml:space="preserve"> </w:t>
      </w:r>
      <w:r>
        <w:t>Vyrábějí se zde konzervy HAMÉ</w:t>
      </w:r>
    </w:p>
    <w:p w:rsidR="00CF05B5" w:rsidRDefault="00CF05B5" w:rsidP="00CF05B5">
      <w:pPr>
        <w:pStyle w:val="Odstavecseseznamem"/>
        <w:tabs>
          <w:tab w:val="left" w:pos="5085"/>
        </w:tabs>
      </w:pPr>
      <w:r>
        <w:t>5.</w:t>
      </w:r>
      <w:r w:rsidR="00554A32">
        <w:t xml:space="preserve"> </w:t>
      </w:r>
      <w:r>
        <w:t>Krajské město</w:t>
      </w:r>
    </w:p>
    <w:p w:rsidR="00CF05B5" w:rsidRDefault="00CF05B5" w:rsidP="00CF05B5">
      <w:pPr>
        <w:pStyle w:val="Odstavecseseznamem"/>
        <w:tabs>
          <w:tab w:val="left" w:pos="5085"/>
        </w:tabs>
      </w:pPr>
      <w:r>
        <w:t>6.</w:t>
      </w:r>
      <w:r w:rsidR="00554A32">
        <w:t xml:space="preserve"> </w:t>
      </w:r>
      <w:r>
        <w:t>Okresní město ve Zlínském kraji</w:t>
      </w:r>
    </w:p>
    <w:p w:rsidR="00CF05B5" w:rsidRDefault="00CF05B5" w:rsidP="00CF05B5">
      <w:pPr>
        <w:pStyle w:val="Odstavecseseznamem"/>
        <w:tabs>
          <w:tab w:val="left" w:pos="5085"/>
        </w:tabs>
      </w:pPr>
      <w:r>
        <w:t>7.</w:t>
      </w:r>
      <w:r w:rsidR="00554A32">
        <w:t xml:space="preserve"> </w:t>
      </w:r>
      <w:r>
        <w:t>Soused kraje na východě</w:t>
      </w:r>
    </w:p>
    <w:p w:rsidR="00CF05B5" w:rsidRDefault="00CF05B5" w:rsidP="00CF05B5">
      <w:pPr>
        <w:pStyle w:val="Odstavecseseznamem"/>
        <w:tabs>
          <w:tab w:val="left" w:pos="5085"/>
        </w:tabs>
      </w:pPr>
    </w:p>
    <w:p w:rsidR="00CF05B5" w:rsidRDefault="00CF05B5" w:rsidP="00CF05B5">
      <w:pPr>
        <w:pStyle w:val="Odstavecseseznamem"/>
        <w:tabs>
          <w:tab w:val="left" w:pos="5085"/>
        </w:tabs>
      </w:pPr>
    </w:p>
    <w:p w:rsidR="00CF05B5" w:rsidRDefault="00CF05B5" w:rsidP="00CF05B5">
      <w:pPr>
        <w:pStyle w:val="Odstavecseseznamem"/>
        <w:tabs>
          <w:tab w:val="left" w:pos="5085"/>
        </w:tabs>
      </w:pPr>
    </w:p>
    <w:p w:rsidR="00CF05B5" w:rsidRDefault="00CF05B5" w:rsidP="00CF05B5">
      <w:pPr>
        <w:pStyle w:val="Odstavecseseznamem"/>
        <w:tabs>
          <w:tab w:val="left" w:pos="5085"/>
        </w:tabs>
      </w:pPr>
    </w:p>
    <w:p w:rsidR="00CF05B5" w:rsidRDefault="00CF05B5" w:rsidP="00CF05B5">
      <w:pPr>
        <w:pStyle w:val="Odstavecseseznamem"/>
        <w:tabs>
          <w:tab w:val="left" w:pos="5085"/>
        </w:tabs>
      </w:pPr>
    </w:p>
    <w:p w:rsidR="00CF05B5" w:rsidRDefault="00CF05B5" w:rsidP="00CF05B5">
      <w:pPr>
        <w:pStyle w:val="Odstavecseseznamem"/>
        <w:tabs>
          <w:tab w:val="left" w:pos="5085"/>
        </w:tabs>
      </w:pPr>
    </w:p>
    <w:p w:rsidR="00CF05B5" w:rsidRDefault="00CF05B5" w:rsidP="00CF05B5">
      <w:pPr>
        <w:pStyle w:val="Odstavecseseznamem"/>
        <w:tabs>
          <w:tab w:val="left" w:pos="5085"/>
        </w:tabs>
      </w:pPr>
    </w:p>
    <w:p w:rsidR="00CF05B5" w:rsidRDefault="00CF05B5" w:rsidP="00CF05B5">
      <w:pPr>
        <w:pStyle w:val="Odstavecseseznamem"/>
        <w:tabs>
          <w:tab w:val="left" w:pos="5085"/>
        </w:tabs>
      </w:pPr>
    </w:p>
    <w:p w:rsidR="00CF05B5" w:rsidRDefault="00CF05B5" w:rsidP="00CF05B5">
      <w:pPr>
        <w:pStyle w:val="Odstavecseseznamem"/>
        <w:tabs>
          <w:tab w:val="left" w:pos="5085"/>
        </w:tabs>
      </w:pPr>
    </w:p>
    <w:p w:rsidR="00CF05B5" w:rsidRDefault="00CF05B5" w:rsidP="00CF05B5">
      <w:pPr>
        <w:pStyle w:val="Odstavecseseznamem"/>
        <w:tabs>
          <w:tab w:val="left" w:pos="5085"/>
        </w:tabs>
      </w:pPr>
    </w:p>
    <w:p w:rsidR="00CF05B5" w:rsidRDefault="00CF05B5" w:rsidP="00CF05B5">
      <w:pPr>
        <w:pStyle w:val="Odstavecseseznamem"/>
        <w:tabs>
          <w:tab w:val="left" w:pos="5085"/>
        </w:tabs>
      </w:pPr>
    </w:p>
    <w:p w:rsidR="00CF05B5" w:rsidRDefault="00CF05B5" w:rsidP="00CF05B5">
      <w:pPr>
        <w:pStyle w:val="Odstavecseseznamem"/>
        <w:tabs>
          <w:tab w:val="left" w:pos="5085"/>
        </w:tabs>
      </w:pPr>
    </w:p>
    <w:p w:rsidR="00CF05B5" w:rsidRDefault="00CF05B5" w:rsidP="00CF05B5">
      <w:pPr>
        <w:pStyle w:val="Odstavecseseznamem"/>
        <w:tabs>
          <w:tab w:val="left" w:pos="5085"/>
        </w:tabs>
      </w:pPr>
    </w:p>
    <w:p w:rsidR="00CF05B5" w:rsidRDefault="00CF05B5" w:rsidP="00CF05B5">
      <w:pPr>
        <w:pStyle w:val="Odstavecseseznamem"/>
        <w:tabs>
          <w:tab w:val="left" w:pos="5085"/>
        </w:tabs>
      </w:pPr>
    </w:p>
    <w:p w:rsidR="00CF05B5" w:rsidRDefault="00CF05B5" w:rsidP="00CF05B5">
      <w:pPr>
        <w:pStyle w:val="Odstavecseseznamem"/>
        <w:tabs>
          <w:tab w:val="left" w:pos="5085"/>
        </w:tabs>
      </w:pPr>
    </w:p>
    <w:p w:rsidR="00CF05B5" w:rsidRDefault="00CF05B5" w:rsidP="00CF05B5">
      <w:pPr>
        <w:pStyle w:val="Odstavecseseznamem"/>
        <w:tabs>
          <w:tab w:val="left" w:pos="5085"/>
        </w:tabs>
      </w:pPr>
    </w:p>
    <w:p w:rsidR="00CF05B5" w:rsidRDefault="00CF05B5" w:rsidP="00CF05B5">
      <w:pPr>
        <w:pStyle w:val="Odstavecseseznamem"/>
        <w:tabs>
          <w:tab w:val="left" w:pos="5085"/>
        </w:tabs>
      </w:pPr>
    </w:p>
    <w:p w:rsidR="00CF05B5" w:rsidRDefault="00CF05B5" w:rsidP="00CF05B5">
      <w:pPr>
        <w:pStyle w:val="Odstavecseseznamem"/>
        <w:tabs>
          <w:tab w:val="left" w:pos="5085"/>
        </w:tabs>
      </w:pPr>
    </w:p>
    <w:p w:rsidR="00CF05B5" w:rsidRDefault="00CF05B5" w:rsidP="00CF05B5">
      <w:pPr>
        <w:pStyle w:val="Odstavecseseznamem"/>
        <w:tabs>
          <w:tab w:val="left" w:pos="5085"/>
        </w:tabs>
        <w:rPr>
          <w:b/>
        </w:rPr>
      </w:pPr>
      <w:r w:rsidRPr="00085E47">
        <w:rPr>
          <w:b/>
          <w:sz w:val="32"/>
          <w:szCs w:val="32"/>
        </w:rPr>
        <w:lastRenderedPageBreak/>
        <w:t>Řešení:</w:t>
      </w:r>
    </w:p>
    <w:p w:rsidR="00CF05B5" w:rsidRPr="00F173AD" w:rsidRDefault="00CF05B5" w:rsidP="00CF05B5">
      <w:pPr>
        <w:pStyle w:val="Odstavecseseznamem"/>
        <w:tabs>
          <w:tab w:val="left" w:pos="5085"/>
        </w:tabs>
      </w:pPr>
    </w:p>
    <w:p w:rsidR="00CF05B5" w:rsidRDefault="00CF05B5" w:rsidP="00554A32">
      <w:pPr>
        <w:pStyle w:val="Odstavecseseznamem"/>
        <w:numPr>
          <w:ilvl w:val="0"/>
          <w:numId w:val="4"/>
        </w:numPr>
      </w:pPr>
      <w:r>
        <w:t>Doplň základní údaje</w:t>
      </w:r>
    </w:p>
    <w:p w:rsidR="00CF05B5" w:rsidRDefault="00CF05B5" w:rsidP="00CF05B5">
      <w:pPr>
        <w:pStyle w:val="Odstavecseseznamem"/>
        <w:tabs>
          <w:tab w:val="left" w:pos="5085"/>
        </w:tabs>
      </w:pPr>
    </w:p>
    <w:p w:rsidR="00CF05B5" w:rsidRDefault="00CF05B5" w:rsidP="00CF05B5">
      <w:pPr>
        <w:pStyle w:val="Odstavecseseznamem"/>
        <w:tabs>
          <w:tab w:val="left" w:pos="5085"/>
        </w:tabs>
      </w:pPr>
      <w:proofErr w:type="gramStart"/>
      <w:r>
        <w:t xml:space="preserve">Rozloha                                </w:t>
      </w:r>
      <w:r w:rsidRPr="00F173AD">
        <w:rPr>
          <w:color w:val="FF0000"/>
        </w:rPr>
        <w:t>3964</w:t>
      </w:r>
      <w:proofErr w:type="gramEnd"/>
      <w:r w:rsidRPr="00F173AD">
        <w:rPr>
          <w:color w:val="FF0000"/>
        </w:rPr>
        <w:t xml:space="preserve"> km</w:t>
      </w:r>
      <w:r w:rsidRPr="00F173AD">
        <w:rPr>
          <w:color w:val="FF0000"/>
          <w:vertAlign w:val="superscript"/>
        </w:rPr>
        <w:t>2</w:t>
      </w:r>
    </w:p>
    <w:p w:rsidR="00CF05B5" w:rsidRDefault="00CF05B5" w:rsidP="00CF05B5">
      <w:pPr>
        <w:pStyle w:val="Odstavecseseznamem"/>
        <w:tabs>
          <w:tab w:val="left" w:pos="5085"/>
        </w:tabs>
      </w:pPr>
      <w:r>
        <w:t xml:space="preserve">Počet </w:t>
      </w:r>
      <w:proofErr w:type="gramStart"/>
      <w:r>
        <w:t xml:space="preserve">obyvatel                    </w:t>
      </w:r>
      <w:r w:rsidRPr="00F173AD">
        <w:rPr>
          <w:color w:val="FF0000"/>
        </w:rPr>
        <w:t>509 030</w:t>
      </w:r>
      <w:proofErr w:type="gramEnd"/>
    </w:p>
    <w:p w:rsidR="00CF05B5" w:rsidRDefault="00CF05B5" w:rsidP="00CF05B5">
      <w:pPr>
        <w:pStyle w:val="Odstavecseseznamem"/>
        <w:tabs>
          <w:tab w:val="left" w:pos="5085"/>
        </w:tabs>
      </w:pPr>
      <w:r>
        <w:t xml:space="preserve">Krajské </w:t>
      </w:r>
      <w:proofErr w:type="gramStart"/>
      <w:r>
        <w:t xml:space="preserve">město                     </w:t>
      </w:r>
      <w:r w:rsidRPr="00F173AD">
        <w:rPr>
          <w:color w:val="FF0000"/>
        </w:rPr>
        <w:t>Zlín</w:t>
      </w:r>
      <w:proofErr w:type="gramEnd"/>
    </w:p>
    <w:p w:rsidR="00CF05B5" w:rsidRDefault="00CF05B5" w:rsidP="00CF05B5">
      <w:pPr>
        <w:pStyle w:val="Odstavecseseznamem"/>
        <w:tabs>
          <w:tab w:val="left" w:pos="5085"/>
        </w:tabs>
      </w:pPr>
      <w:r>
        <w:t xml:space="preserve">Hustota </w:t>
      </w:r>
      <w:proofErr w:type="gramStart"/>
      <w:r>
        <w:t xml:space="preserve">zalidnění              </w:t>
      </w:r>
      <w:r w:rsidRPr="00F173AD">
        <w:rPr>
          <w:color w:val="FF0000"/>
        </w:rPr>
        <w:t xml:space="preserve"> 149</w:t>
      </w:r>
      <w:proofErr w:type="gramEnd"/>
      <w:r w:rsidRPr="00F173AD">
        <w:rPr>
          <w:color w:val="FF0000"/>
        </w:rPr>
        <w:t xml:space="preserve"> obyv./km</w:t>
      </w:r>
      <w:r w:rsidRPr="00F173AD">
        <w:rPr>
          <w:color w:val="FF0000"/>
          <w:vertAlign w:val="superscript"/>
        </w:rPr>
        <w:t>2</w:t>
      </w:r>
    </w:p>
    <w:p w:rsidR="00CF05B5" w:rsidRDefault="00CF05B5" w:rsidP="00CF05B5">
      <w:pPr>
        <w:pStyle w:val="Odstavecseseznamem"/>
        <w:tabs>
          <w:tab w:val="left" w:pos="5085"/>
        </w:tabs>
      </w:pPr>
    </w:p>
    <w:p w:rsidR="00CF05B5" w:rsidRDefault="00CF05B5" w:rsidP="00CF05B5">
      <w:pPr>
        <w:pStyle w:val="Odstavecseseznamem"/>
        <w:tabs>
          <w:tab w:val="left" w:pos="5085"/>
        </w:tabs>
      </w:pPr>
    </w:p>
    <w:p w:rsidR="00CF05B5" w:rsidRDefault="00CF05B5" w:rsidP="00CF05B5">
      <w:pPr>
        <w:pStyle w:val="Odstavecseseznamem"/>
        <w:tabs>
          <w:tab w:val="left" w:pos="5085"/>
        </w:tabs>
      </w:pPr>
    </w:p>
    <w:p w:rsidR="00CF05B5" w:rsidRDefault="00CF05B5" w:rsidP="00554A32">
      <w:pPr>
        <w:pStyle w:val="Odstavecseseznamem"/>
        <w:numPr>
          <w:ilvl w:val="0"/>
          <w:numId w:val="4"/>
        </w:numPr>
      </w:pPr>
      <w:r>
        <w:t>Za čísla doplň tvary povrchu</w:t>
      </w:r>
    </w:p>
    <w:p w:rsidR="00CF05B5" w:rsidRDefault="00CF05B5" w:rsidP="00CF05B5">
      <w:pPr>
        <w:pStyle w:val="Odstavecseseznamem"/>
        <w:tabs>
          <w:tab w:val="left" w:pos="5085"/>
        </w:tabs>
      </w:pPr>
    </w:p>
    <w:p w:rsidR="00CF05B5" w:rsidRDefault="00CF05B5" w:rsidP="00CF05B5">
      <w:pPr>
        <w:pStyle w:val="Odstavecseseznamem"/>
        <w:tabs>
          <w:tab w:val="left" w:pos="5085"/>
        </w:tabs>
      </w:pPr>
      <w:r>
        <w:t xml:space="preserve">1 – </w:t>
      </w:r>
      <w:r w:rsidRPr="00F173AD">
        <w:rPr>
          <w:color w:val="FF0000"/>
        </w:rPr>
        <w:t>Hornomoravský úval</w:t>
      </w:r>
    </w:p>
    <w:p w:rsidR="00CF05B5" w:rsidRDefault="00CF05B5" w:rsidP="00CF05B5">
      <w:pPr>
        <w:pStyle w:val="Odstavecseseznamem"/>
        <w:tabs>
          <w:tab w:val="left" w:pos="5085"/>
        </w:tabs>
      </w:pPr>
      <w:r>
        <w:t>2 –</w:t>
      </w:r>
      <w:r w:rsidRPr="00F173AD">
        <w:rPr>
          <w:color w:val="FF0000"/>
        </w:rPr>
        <w:t xml:space="preserve"> Chřiby</w:t>
      </w:r>
    </w:p>
    <w:p w:rsidR="00CF05B5" w:rsidRPr="00F173AD" w:rsidRDefault="00CF05B5" w:rsidP="00CF05B5">
      <w:pPr>
        <w:pStyle w:val="Odstavecseseznamem"/>
        <w:tabs>
          <w:tab w:val="left" w:pos="5085"/>
        </w:tabs>
        <w:rPr>
          <w:color w:val="FF0000"/>
        </w:rPr>
      </w:pPr>
      <w:r>
        <w:t xml:space="preserve">3 – </w:t>
      </w:r>
      <w:r w:rsidRPr="00F173AD">
        <w:rPr>
          <w:color w:val="FF0000"/>
        </w:rPr>
        <w:t>Dolnomoravský úval</w:t>
      </w:r>
    </w:p>
    <w:p w:rsidR="00CF05B5" w:rsidRDefault="00CF05B5" w:rsidP="00CF05B5">
      <w:pPr>
        <w:pStyle w:val="Odstavecseseznamem"/>
        <w:tabs>
          <w:tab w:val="left" w:pos="5085"/>
        </w:tabs>
      </w:pPr>
      <w:r>
        <w:t xml:space="preserve">4 – </w:t>
      </w:r>
      <w:r w:rsidRPr="00F173AD">
        <w:rPr>
          <w:color w:val="FF0000"/>
        </w:rPr>
        <w:t>Bílé Karpaty</w:t>
      </w:r>
    </w:p>
    <w:p w:rsidR="00CF05B5" w:rsidRDefault="00CF05B5" w:rsidP="00CF05B5">
      <w:pPr>
        <w:pStyle w:val="Odstavecseseznamem"/>
        <w:tabs>
          <w:tab w:val="left" w:pos="5085"/>
        </w:tabs>
      </w:pPr>
      <w:r>
        <w:t xml:space="preserve">5 – </w:t>
      </w:r>
      <w:r w:rsidRPr="00F173AD">
        <w:rPr>
          <w:color w:val="FF0000"/>
        </w:rPr>
        <w:t>Javorníky</w:t>
      </w:r>
    </w:p>
    <w:p w:rsidR="00CF05B5" w:rsidRDefault="00CF05B5" w:rsidP="00CF05B5">
      <w:pPr>
        <w:pStyle w:val="Odstavecseseznamem"/>
        <w:tabs>
          <w:tab w:val="left" w:pos="5085"/>
        </w:tabs>
      </w:pPr>
      <w:r>
        <w:t xml:space="preserve">6 – </w:t>
      </w:r>
      <w:r w:rsidRPr="00F173AD">
        <w:rPr>
          <w:color w:val="FF0000"/>
        </w:rPr>
        <w:t>Moravskoslezské Beskydy</w:t>
      </w:r>
    </w:p>
    <w:p w:rsidR="00CF05B5" w:rsidRDefault="00CF05B5" w:rsidP="00CF05B5">
      <w:pPr>
        <w:pStyle w:val="Odstavecseseznamem"/>
        <w:tabs>
          <w:tab w:val="left" w:pos="5085"/>
        </w:tabs>
        <w:rPr>
          <w:color w:val="FF0000"/>
        </w:rPr>
      </w:pPr>
      <w:r>
        <w:t xml:space="preserve">7 – </w:t>
      </w:r>
      <w:r w:rsidRPr="00F173AD">
        <w:rPr>
          <w:color w:val="FF0000"/>
        </w:rPr>
        <w:t>Hostýnsko-vsetínská hornatina</w:t>
      </w:r>
    </w:p>
    <w:p w:rsidR="00CF05B5" w:rsidRDefault="00CF05B5" w:rsidP="00CF05B5">
      <w:pPr>
        <w:pStyle w:val="Odstavecseseznamem"/>
        <w:tabs>
          <w:tab w:val="left" w:pos="5085"/>
        </w:tabs>
        <w:rPr>
          <w:color w:val="FF0000"/>
        </w:rPr>
      </w:pPr>
    </w:p>
    <w:p w:rsidR="00CF05B5" w:rsidRDefault="00CF05B5" w:rsidP="00CF05B5">
      <w:pPr>
        <w:pStyle w:val="Odstavecseseznamem"/>
        <w:tabs>
          <w:tab w:val="left" w:pos="5085"/>
        </w:tabs>
        <w:rPr>
          <w:color w:val="FF0000"/>
        </w:rPr>
      </w:pPr>
    </w:p>
    <w:p w:rsidR="00CF05B5" w:rsidRDefault="00CF05B5" w:rsidP="00554A32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Na území kraje se nacházejí tři národopisné oblasti.</w:t>
      </w:r>
      <w:r w:rsidR="00554A32">
        <w:rPr>
          <w:sz w:val="24"/>
          <w:szCs w:val="24"/>
        </w:rPr>
        <w:t xml:space="preserve"> </w:t>
      </w:r>
      <w:r>
        <w:rPr>
          <w:sz w:val="24"/>
          <w:szCs w:val="24"/>
        </w:rPr>
        <w:t>Místo čísel urči jejich názvy</w:t>
      </w:r>
    </w:p>
    <w:p w:rsidR="00CF05B5" w:rsidRDefault="00CF05B5" w:rsidP="00CF05B5">
      <w:pPr>
        <w:pStyle w:val="Odstavecseseznamem"/>
        <w:tabs>
          <w:tab w:val="left" w:pos="5085"/>
        </w:tabs>
      </w:pPr>
    </w:p>
    <w:p w:rsidR="00CF05B5" w:rsidRDefault="00CF05B5" w:rsidP="00CF05B5">
      <w:pPr>
        <w:pStyle w:val="Odstavecseseznamem"/>
        <w:tabs>
          <w:tab w:val="left" w:pos="5085"/>
        </w:tabs>
      </w:pPr>
      <w:r>
        <w:t xml:space="preserve">1 – </w:t>
      </w:r>
      <w:proofErr w:type="spellStart"/>
      <w:r w:rsidRPr="004F285F">
        <w:rPr>
          <w:color w:val="FF0000"/>
        </w:rPr>
        <w:t>Hanácko</w:t>
      </w:r>
      <w:proofErr w:type="spellEnd"/>
    </w:p>
    <w:p w:rsidR="00CF05B5" w:rsidRDefault="00CF05B5" w:rsidP="00CF05B5">
      <w:pPr>
        <w:pStyle w:val="Odstavecseseznamem"/>
        <w:tabs>
          <w:tab w:val="left" w:pos="5085"/>
        </w:tabs>
      </w:pPr>
      <w:r>
        <w:t xml:space="preserve">2 – </w:t>
      </w:r>
      <w:r w:rsidRPr="004F285F">
        <w:rPr>
          <w:color w:val="FF0000"/>
        </w:rPr>
        <w:t>Valašsko</w:t>
      </w:r>
    </w:p>
    <w:p w:rsidR="00CF05B5" w:rsidRDefault="00CF05B5" w:rsidP="00CF05B5">
      <w:pPr>
        <w:pStyle w:val="Odstavecseseznamem"/>
        <w:tabs>
          <w:tab w:val="left" w:pos="5085"/>
        </w:tabs>
        <w:rPr>
          <w:color w:val="FF0000"/>
        </w:rPr>
      </w:pPr>
      <w:r>
        <w:t xml:space="preserve">3 – </w:t>
      </w:r>
      <w:r w:rsidRPr="004F285F">
        <w:rPr>
          <w:color w:val="FF0000"/>
        </w:rPr>
        <w:t>Slovácko</w:t>
      </w:r>
    </w:p>
    <w:p w:rsidR="00CF05B5" w:rsidRDefault="00CF05B5" w:rsidP="00CF05B5">
      <w:pPr>
        <w:pStyle w:val="Odstavecseseznamem"/>
        <w:tabs>
          <w:tab w:val="left" w:pos="5085"/>
        </w:tabs>
        <w:rPr>
          <w:color w:val="FF0000"/>
        </w:rPr>
      </w:pPr>
    </w:p>
    <w:p w:rsidR="00CF05B5" w:rsidRDefault="00CF05B5" w:rsidP="00554A32">
      <w:pPr>
        <w:pStyle w:val="Odstavecseseznamem"/>
        <w:numPr>
          <w:ilvl w:val="0"/>
          <w:numId w:val="4"/>
        </w:numPr>
      </w:pPr>
      <w:r w:rsidRPr="004F285F">
        <w:t>Vytvoř správné dvojice</w:t>
      </w:r>
    </w:p>
    <w:p w:rsidR="00CF05B5" w:rsidRDefault="00CF05B5" w:rsidP="00CF05B5">
      <w:pPr>
        <w:pStyle w:val="Odstavecseseznamem"/>
        <w:tabs>
          <w:tab w:val="left" w:pos="5085"/>
        </w:tabs>
      </w:pPr>
    </w:p>
    <w:p w:rsidR="00CF05B5" w:rsidRPr="004F285F" w:rsidRDefault="00CF05B5" w:rsidP="00CF05B5">
      <w:pPr>
        <w:pStyle w:val="Odstavecseseznamem"/>
        <w:tabs>
          <w:tab w:val="left" w:pos="5085"/>
        </w:tabs>
        <w:rPr>
          <w:color w:val="FF0000"/>
        </w:rPr>
      </w:pPr>
      <w:proofErr w:type="gramStart"/>
      <w:r w:rsidRPr="004F285F">
        <w:rPr>
          <w:color w:val="FF0000"/>
        </w:rPr>
        <w:t>Kunovice                            letadla</w:t>
      </w:r>
      <w:proofErr w:type="gramEnd"/>
    </w:p>
    <w:p w:rsidR="00CF05B5" w:rsidRPr="004F285F" w:rsidRDefault="00CF05B5" w:rsidP="00CF05B5">
      <w:pPr>
        <w:pStyle w:val="Odstavecseseznamem"/>
        <w:tabs>
          <w:tab w:val="left" w:pos="5085"/>
        </w:tabs>
        <w:rPr>
          <w:color w:val="FF0000"/>
        </w:rPr>
      </w:pPr>
      <w:proofErr w:type="gramStart"/>
      <w:r w:rsidRPr="004F285F">
        <w:rPr>
          <w:color w:val="FF0000"/>
        </w:rPr>
        <w:t>Otrokovice                        pneumatiky</w:t>
      </w:r>
      <w:proofErr w:type="gramEnd"/>
      <w:r w:rsidRPr="004F285F">
        <w:rPr>
          <w:color w:val="FF0000"/>
        </w:rPr>
        <w:t xml:space="preserve"> Barum</w:t>
      </w:r>
    </w:p>
    <w:p w:rsidR="00CF05B5" w:rsidRPr="004F285F" w:rsidRDefault="00CF05B5" w:rsidP="00CF05B5">
      <w:pPr>
        <w:pStyle w:val="Odstavecseseznamem"/>
        <w:tabs>
          <w:tab w:val="left" w:pos="5085"/>
        </w:tabs>
        <w:rPr>
          <w:color w:val="FF0000"/>
        </w:rPr>
      </w:pPr>
      <w:proofErr w:type="gramStart"/>
      <w:r w:rsidRPr="004F285F">
        <w:rPr>
          <w:color w:val="FF0000"/>
        </w:rPr>
        <w:t>Vizovice                             slivovice</w:t>
      </w:r>
      <w:proofErr w:type="gramEnd"/>
    </w:p>
    <w:p w:rsidR="00CF05B5" w:rsidRPr="004F285F" w:rsidRDefault="00CF05B5" w:rsidP="00CF05B5">
      <w:pPr>
        <w:pStyle w:val="Odstavecseseznamem"/>
        <w:tabs>
          <w:tab w:val="left" w:pos="5085"/>
        </w:tabs>
        <w:rPr>
          <w:color w:val="FF0000"/>
        </w:rPr>
      </w:pPr>
      <w:r w:rsidRPr="004F285F">
        <w:rPr>
          <w:color w:val="FF0000"/>
        </w:rPr>
        <w:t xml:space="preserve">Rožnov pod </w:t>
      </w:r>
      <w:proofErr w:type="gramStart"/>
      <w:r w:rsidRPr="004F285F">
        <w:rPr>
          <w:color w:val="FF0000"/>
        </w:rPr>
        <w:t>Radhoštěm     televizní</w:t>
      </w:r>
      <w:proofErr w:type="gramEnd"/>
      <w:r w:rsidRPr="004F285F">
        <w:rPr>
          <w:color w:val="FF0000"/>
        </w:rPr>
        <w:t xml:space="preserve">  obrazovky</w:t>
      </w:r>
    </w:p>
    <w:p w:rsidR="00CF05B5" w:rsidRPr="004F285F" w:rsidRDefault="00CF05B5" w:rsidP="00CF05B5">
      <w:pPr>
        <w:pStyle w:val="Odstavecseseznamem"/>
        <w:tabs>
          <w:tab w:val="left" w:pos="5085"/>
        </w:tabs>
        <w:rPr>
          <w:color w:val="FF0000"/>
        </w:rPr>
      </w:pPr>
      <w:proofErr w:type="spellStart"/>
      <w:r w:rsidRPr="004F285F">
        <w:rPr>
          <w:color w:val="FF0000"/>
        </w:rPr>
        <w:t>Luhačivice</w:t>
      </w:r>
      <w:proofErr w:type="spellEnd"/>
      <w:r w:rsidRPr="004F285F">
        <w:rPr>
          <w:color w:val="FF0000"/>
        </w:rPr>
        <w:t xml:space="preserve">                             lázně</w:t>
      </w:r>
    </w:p>
    <w:p w:rsidR="00CF05B5" w:rsidRPr="004F285F" w:rsidRDefault="00CF05B5" w:rsidP="00CF05B5">
      <w:pPr>
        <w:pStyle w:val="Odstavecseseznamem"/>
        <w:tabs>
          <w:tab w:val="left" w:pos="5085"/>
        </w:tabs>
        <w:rPr>
          <w:color w:val="FF0000"/>
        </w:rPr>
      </w:pPr>
      <w:proofErr w:type="gramStart"/>
      <w:r w:rsidRPr="004F285F">
        <w:rPr>
          <w:color w:val="FF0000"/>
        </w:rPr>
        <w:t>Napajedla                             hřebčín</w:t>
      </w:r>
      <w:proofErr w:type="gramEnd"/>
    </w:p>
    <w:p w:rsidR="00CF05B5" w:rsidRPr="004F285F" w:rsidRDefault="00CF05B5" w:rsidP="00CF05B5">
      <w:pPr>
        <w:pStyle w:val="Odstavecseseznamem"/>
        <w:tabs>
          <w:tab w:val="left" w:pos="5085"/>
        </w:tabs>
        <w:rPr>
          <w:color w:val="FF0000"/>
        </w:rPr>
      </w:pPr>
      <w:proofErr w:type="gramStart"/>
      <w:r w:rsidRPr="004F285F">
        <w:rPr>
          <w:color w:val="FF0000"/>
        </w:rPr>
        <w:t>Zlín                                         obuv</w:t>
      </w:r>
      <w:proofErr w:type="gramEnd"/>
    </w:p>
    <w:p w:rsidR="00CF05B5" w:rsidRPr="004F285F" w:rsidRDefault="00CF05B5" w:rsidP="00CF05B5">
      <w:pPr>
        <w:pStyle w:val="Odstavecseseznamem"/>
        <w:tabs>
          <w:tab w:val="left" w:pos="5085"/>
        </w:tabs>
        <w:rPr>
          <w:color w:val="FF0000"/>
        </w:rPr>
      </w:pPr>
      <w:proofErr w:type="gramStart"/>
      <w:r w:rsidRPr="004F285F">
        <w:rPr>
          <w:color w:val="FF0000"/>
        </w:rPr>
        <w:t>Koryčany                               kuchyně</w:t>
      </w:r>
      <w:proofErr w:type="gramEnd"/>
      <w:r w:rsidRPr="004F285F">
        <w:rPr>
          <w:color w:val="FF0000"/>
        </w:rPr>
        <w:t xml:space="preserve"> zn.</w:t>
      </w:r>
      <w:r w:rsidR="00554A32">
        <w:rPr>
          <w:color w:val="FF0000"/>
        </w:rPr>
        <w:t xml:space="preserve"> </w:t>
      </w:r>
      <w:proofErr w:type="spellStart"/>
      <w:r w:rsidRPr="004F285F">
        <w:rPr>
          <w:color w:val="FF0000"/>
        </w:rPr>
        <w:t>Koryna</w:t>
      </w:r>
      <w:proofErr w:type="spellEnd"/>
    </w:p>
    <w:p w:rsidR="00CF05B5" w:rsidRDefault="00CF05B5" w:rsidP="00CF05B5">
      <w:pPr>
        <w:pStyle w:val="Odstavecseseznamem"/>
        <w:tabs>
          <w:tab w:val="left" w:pos="5085"/>
        </w:tabs>
        <w:rPr>
          <w:color w:val="FF0000"/>
        </w:rPr>
      </w:pPr>
      <w:r w:rsidRPr="004F285F">
        <w:rPr>
          <w:color w:val="FF0000"/>
        </w:rPr>
        <w:t xml:space="preserve">Uherský </w:t>
      </w:r>
      <w:proofErr w:type="gramStart"/>
      <w:r w:rsidRPr="004F285F">
        <w:rPr>
          <w:color w:val="FF0000"/>
        </w:rPr>
        <w:t>Brod                       zbraně</w:t>
      </w:r>
      <w:proofErr w:type="gramEnd"/>
    </w:p>
    <w:p w:rsidR="00CF05B5" w:rsidRDefault="00CF05B5" w:rsidP="00CF05B5">
      <w:pPr>
        <w:pStyle w:val="Odstavecseseznamem"/>
        <w:tabs>
          <w:tab w:val="left" w:pos="5085"/>
        </w:tabs>
        <w:rPr>
          <w:color w:val="FF0000"/>
        </w:rPr>
      </w:pPr>
    </w:p>
    <w:p w:rsidR="00CF05B5" w:rsidRDefault="00CF05B5" w:rsidP="00CF05B5">
      <w:pPr>
        <w:pStyle w:val="Odstavecseseznamem"/>
        <w:tabs>
          <w:tab w:val="left" w:pos="5085"/>
        </w:tabs>
        <w:rPr>
          <w:color w:val="FF0000"/>
        </w:rPr>
      </w:pPr>
    </w:p>
    <w:p w:rsidR="00CF05B5" w:rsidRDefault="00CF05B5" w:rsidP="00CF05B5">
      <w:pPr>
        <w:pStyle w:val="Odstavecseseznamem"/>
        <w:tabs>
          <w:tab w:val="left" w:pos="5085"/>
        </w:tabs>
        <w:rPr>
          <w:color w:val="FF0000"/>
        </w:rPr>
      </w:pPr>
    </w:p>
    <w:p w:rsidR="00CF05B5" w:rsidRDefault="00CF05B5" w:rsidP="00CF05B5">
      <w:pPr>
        <w:pStyle w:val="Odstavecseseznamem"/>
        <w:tabs>
          <w:tab w:val="left" w:pos="5085"/>
        </w:tabs>
        <w:rPr>
          <w:color w:val="FF0000"/>
        </w:rPr>
      </w:pPr>
    </w:p>
    <w:p w:rsidR="00CF05B5" w:rsidRDefault="00CF05B5" w:rsidP="00554A32">
      <w:pPr>
        <w:pStyle w:val="Odstavecseseznamem"/>
        <w:numPr>
          <w:ilvl w:val="0"/>
          <w:numId w:val="4"/>
        </w:numPr>
      </w:pPr>
      <w:r>
        <w:lastRenderedPageBreak/>
        <w:t>Vylušti tajenku křížovky a zjistíš název specializované národopisné muzejní expozice,</w:t>
      </w:r>
      <w:r w:rsidR="00554A32">
        <w:t xml:space="preserve"> </w:t>
      </w:r>
      <w:r>
        <w:t>která se nachází pod širým nebem.</w:t>
      </w:r>
      <w:r w:rsidR="00554A32">
        <w:t xml:space="preserve"> </w:t>
      </w:r>
      <w:r>
        <w:t>Nejznámější je v Rožnově pod Radhoštěm</w:t>
      </w:r>
    </w:p>
    <w:p w:rsidR="00CF05B5" w:rsidRDefault="00CF05B5" w:rsidP="00CF05B5">
      <w:pPr>
        <w:pStyle w:val="Odstavecseseznamem"/>
        <w:tabs>
          <w:tab w:val="left" w:pos="5085"/>
        </w:tabs>
      </w:pPr>
    </w:p>
    <w:p w:rsidR="00CF05B5" w:rsidRDefault="00CF05B5" w:rsidP="00CF05B5">
      <w:pPr>
        <w:pStyle w:val="Odstavecseseznamem"/>
        <w:tabs>
          <w:tab w:val="left" w:pos="5085"/>
        </w:tabs>
      </w:pPr>
    </w:p>
    <w:p w:rsidR="00CF05B5" w:rsidRDefault="00CF05B5" w:rsidP="00CF05B5">
      <w:pPr>
        <w:pStyle w:val="Odstavecseseznamem"/>
        <w:tabs>
          <w:tab w:val="left" w:pos="5085"/>
        </w:tabs>
      </w:pPr>
    </w:p>
    <w:tbl>
      <w:tblPr>
        <w:tblW w:w="72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</w:tblGrid>
      <w:tr w:rsidR="00CF05B5" w:rsidRPr="004F285F" w:rsidTr="00075FEF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5B5" w:rsidRPr="004F285F" w:rsidRDefault="00CF05B5" w:rsidP="00075FE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5B5" w:rsidRPr="004F285F" w:rsidRDefault="00CF05B5" w:rsidP="00075FE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5B5" w:rsidRPr="004F285F" w:rsidRDefault="00CF05B5" w:rsidP="00075FE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5B5" w:rsidRPr="004F285F" w:rsidRDefault="00CF05B5" w:rsidP="00075FE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4F285F">
              <w:rPr>
                <w:b/>
                <w:bCs/>
                <w:color w:val="000000"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B5" w:rsidRPr="004F285F" w:rsidRDefault="00CF05B5" w:rsidP="00075FE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4F285F">
              <w:rPr>
                <w:b/>
                <w:bCs/>
                <w:color w:val="000000"/>
              </w:rPr>
              <w:t>J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B5" w:rsidRPr="004F285F" w:rsidRDefault="00CF05B5" w:rsidP="00075FE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4F285F">
              <w:rPr>
                <w:b/>
                <w:bCs/>
                <w:color w:val="000000"/>
              </w:rPr>
              <w:t>O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CF05B5" w:rsidRPr="004F285F" w:rsidRDefault="00CF05B5" w:rsidP="00075FE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4F285F">
              <w:rPr>
                <w:b/>
                <w:bCs/>
                <w:color w:val="000000"/>
              </w:rPr>
              <w:t>S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B5" w:rsidRPr="004F285F" w:rsidRDefault="00CF05B5" w:rsidP="00075FE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4F285F">
              <w:rPr>
                <w:b/>
                <w:bCs/>
                <w:color w:val="000000"/>
              </w:rPr>
              <w:t>E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B5" w:rsidRPr="004F285F" w:rsidRDefault="00CF05B5" w:rsidP="00075FE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4F285F">
              <w:rPr>
                <w:b/>
                <w:bCs/>
                <w:color w:val="000000"/>
              </w:rPr>
              <w:t>F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5B5" w:rsidRPr="004F285F" w:rsidRDefault="00CF05B5" w:rsidP="00075FE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5B5" w:rsidRPr="004F285F" w:rsidRDefault="00CF05B5" w:rsidP="00075FE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5B5" w:rsidRPr="004F285F" w:rsidRDefault="00CF05B5" w:rsidP="00075FE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</w:tr>
      <w:tr w:rsidR="00CF05B5" w:rsidRPr="004F285F" w:rsidTr="00075FEF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5B5" w:rsidRPr="004F285F" w:rsidRDefault="00CF05B5" w:rsidP="00075FE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5B5" w:rsidRPr="004F285F" w:rsidRDefault="00CF05B5" w:rsidP="00075FE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5B5" w:rsidRPr="004F285F" w:rsidRDefault="00CF05B5" w:rsidP="00075FE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4F285F">
              <w:rPr>
                <w:b/>
                <w:bCs/>
                <w:color w:val="000000"/>
              </w:rPr>
              <w:t>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B5" w:rsidRPr="004F285F" w:rsidRDefault="00CF05B5" w:rsidP="00075FE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4F285F">
              <w:rPr>
                <w:b/>
                <w:bCs/>
                <w:color w:val="000000"/>
              </w:rPr>
              <w:t>B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B5" w:rsidRPr="004F285F" w:rsidRDefault="00CF05B5" w:rsidP="00075FE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4F285F">
              <w:rPr>
                <w:b/>
                <w:bCs/>
                <w:color w:val="000000"/>
              </w:rPr>
              <w:t>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B5" w:rsidRPr="004F285F" w:rsidRDefault="00CF05B5" w:rsidP="00075FE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4F285F">
              <w:rPr>
                <w:b/>
                <w:bCs/>
                <w:color w:val="000000"/>
              </w:rPr>
              <w:t>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CF05B5" w:rsidRPr="004F285F" w:rsidRDefault="00CF05B5" w:rsidP="00075FE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4F285F">
              <w:rPr>
                <w:b/>
                <w:bCs/>
                <w:color w:val="000000"/>
              </w:rPr>
              <w:t>K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B5" w:rsidRPr="004F285F" w:rsidRDefault="00CF05B5" w:rsidP="00075FE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4F285F">
              <w:rPr>
                <w:b/>
                <w:bCs/>
                <w:color w:val="000000"/>
              </w:rPr>
              <w:t>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B5" w:rsidRPr="004F285F" w:rsidRDefault="00CF05B5" w:rsidP="00075FE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4F285F">
              <w:rPr>
                <w:b/>
                <w:bCs/>
                <w:color w:val="000000"/>
              </w:rPr>
              <w:t>D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B5" w:rsidRPr="004F285F" w:rsidRDefault="00CF05B5" w:rsidP="00075FE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4F285F">
              <w:rPr>
                <w:b/>
                <w:bCs/>
                <w:color w:val="000000"/>
              </w:rPr>
              <w:t>Y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5B5" w:rsidRPr="004F285F" w:rsidRDefault="00CF05B5" w:rsidP="00075FE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5B5" w:rsidRPr="004F285F" w:rsidRDefault="00CF05B5" w:rsidP="00075FE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</w:tr>
      <w:tr w:rsidR="00CF05B5" w:rsidRPr="004F285F" w:rsidTr="00075FEF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5B5" w:rsidRPr="004F285F" w:rsidRDefault="00CF05B5" w:rsidP="00075FE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5B5" w:rsidRPr="004F285F" w:rsidRDefault="00CF05B5" w:rsidP="00075FE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5B5" w:rsidRPr="004F285F" w:rsidRDefault="00CF05B5" w:rsidP="00075FE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5B5" w:rsidRPr="004F285F" w:rsidRDefault="00CF05B5" w:rsidP="00075FE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5B5" w:rsidRPr="004F285F" w:rsidRDefault="00CF05B5" w:rsidP="00075FE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4F285F">
              <w:rPr>
                <w:b/>
                <w:bCs/>
                <w:color w:val="000000"/>
              </w:rPr>
              <w:t>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B5" w:rsidRPr="004F285F" w:rsidRDefault="00CF05B5" w:rsidP="00075FE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4F285F">
              <w:rPr>
                <w:b/>
                <w:bCs/>
                <w:color w:val="000000"/>
              </w:rPr>
              <w:t>B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CF05B5" w:rsidRPr="004F285F" w:rsidRDefault="00CF05B5" w:rsidP="00075FE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4F285F">
              <w:rPr>
                <w:b/>
                <w:bCs/>
                <w:color w:val="000000"/>
              </w:rPr>
              <w:t>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B5" w:rsidRPr="004F285F" w:rsidRDefault="00CF05B5" w:rsidP="00075FE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4F285F">
              <w:rPr>
                <w:b/>
                <w:bCs/>
                <w:color w:val="000000"/>
              </w:rPr>
              <w:t>Ť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B5" w:rsidRPr="004F285F" w:rsidRDefault="00CF05B5" w:rsidP="00075FE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4F285F">
              <w:rPr>
                <w:b/>
                <w:bCs/>
                <w:color w:val="000000"/>
              </w:rPr>
              <w:t>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5B5" w:rsidRPr="004F285F" w:rsidRDefault="00CF05B5" w:rsidP="00075FE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5B5" w:rsidRPr="004F285F" w:rsidRDefault="00CF05B5" w:rsidP="00075FE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5B5" w:rsidRPr="004F285F" w:rsidRDefault="00CF05B5" w:rsidP="00075FE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</w:tr>
      <w:tr w:rsidR="00CF05B5" w:rsidRPr="004F285F" w:rsidTr="00075FEF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5B5" w:rsidRPr="004F285F" w:rsidRDefault="00CF05B5" w:rsidP="00075FE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5B5" w:rsidRPr="004F285F" w:rsidRDefault="00CF05B5" w:rsidP="00075FE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5B5" w:rsidRPr="004F285F" w:rsidRDefault="00CF05B5" w:rsidP="00075FE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5B5" w:rsidRPr="004F285F" w:rsidRDefault="00CF05B5" w:rsidP="00075FE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4F285F">
              <w:rPr>
                <w:b/>
                <w:bCs/>
                <w:color w:val="000000"/>
              </w:rPr>
              <w:t>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B5" w:rsidRPr="004F285F" w:rsidRDefault="00CF05B5" w:rsidP="00075FE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4F285F">
              <w:rPr>
                <w:b/>
                <w:bCs/>
                <w:color w:val="000000"/>
              </w:rPr>
              <w:t>K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B5" w:rsidRPr="004F285F" w:rsidRDefault="00CF05B5" w:rsidP="00075FE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4F285F">
              <w:rPr>
                <w:b/>
                <w:bCs/>
                <w:color w:val="000000"/>
              </w:rPr>
              <w:t>U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CF05B5" w:rsidRPr="004F285F" w:rsidRDefault="00CF05B5" w:rsidP="00075FE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4F285F">
              <w:rPr>
                <w:b/>
                <w:bCs/>
                <w:color w:val="000000"/>
              </w:rPr>
              <w:t>N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B5" w:rsidRPr="004F285F" w:rsidRDefault="00CF05B5" w:rsidP="00075FE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4F285F">
              <w:rPr>
                <w:b/>
                <w:bCs/>
                <w:color w:val="000000"/>
              </w:rPr>
              <w:t>O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B5" w:rsidRPr="004F285F" w:rsidRDefault="00CF05B5" w:rsidP="00075FE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4F285F">
              <w:rPr>
                <w:b/>
                <w:bCs/>
                <w:color w:val="000000"/>
              </w:rPr>
              <w:t>V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B5" w:rsidRPr="004F285F" w:rsidRDefault="00CF05B5" w:rsidP="00075FE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4F285F">
              <w:rPr>
                <w:b/>
                <w:bCs/>
                <w:color w:val="000000"/>
              </w:rPr>
              <w:t>I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B5" w:rsidRPr="004F285F" w:rsidRDefault="00CF05B5" w:rsidP="00075FE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4F285F">
              <w:rPr>
                <w:b/>
                <w:bCs/>
                <w:color w:val="000000"/>
              </w:rPr>
              <w:t>C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B5" w:rsidRPr="004F285F" w:rsidRDefault="00CF05B5" w:rsidP="00075FE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4F285F">
              <w:rPr>
                <w:b/>
                <w:bCs/>
                <w:color w:val="000000"/>
              </w:rPr>
              <w:t>E</w:t>
            </w:r>
          </w:p>
        </w:tc>
      </w:tr>
      <w:tr w:rsidR="00CF05B5" w:rsidRPr="004F285F" w:rsidTr="00075FEF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5B5" w:rsidRPr="004F285F" w:rsidRDefault="00CF05B5" w:rsidP="00075FE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5B5" w:rsidRPr="004F285F" w:rsidRDefault="00CF05B5" w:rsidP="00075FE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5B5" w:rsidRPr="004F285F" w:rsidRDefault="00CF05B5" w:rsidP="00075FE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5B5" w:rsidRPr="004F285F" w:rsidRDefault="00CF05B5" w:rsidP="00075FE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5B5" w:rsidRPr="004F285F" w:rsidRDefault="00CF05B5" w:rsidP="00075FE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5B5" w:rsidRPr="004F285F" w:rsidRDefault="00CF05B5" w:rsidP="00075FE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4F285F">
              <w:rPr>
                <w:b/>
                <w:bCs/>
                <w:color w:val="000000"/>
              </w:rPr>
              <w:t>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CF05B5" w:rsidRPr="004F285F" w:rsidRDefault="00CF05B5" w:rsidP="00075FE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4F285F">
              <w:rPr>
                <w:b/>
                <w:bCs/>
                <w:color w:val="000000"/>
              </w:rPr>
              <w:t>Z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B5" w:rsidRPr="004F285F" w:rsidRDefault="00CF05B5" w:rsidP="00075FE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4F285F">
              <w:rPr>
                <w:b/>
                <w:bCs/>
                <w:color w:val="000000"/>
              </w:rPr>
              <w:t>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B5" w:rsidRPr="004F285F" w:rsidRDefault="00CF05B5" w:rsidP="00075FE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4F285F">
              <w:rPr>
                <w:b/>
                <w:bCs/>
                <w:color w:val="000000"/>
              </w:rPr>
              <w:t>Í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B5" w:rsidRPr="004F285F" w:rsidRDefault="00CF05B5" w:rsidP="00075FE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4F285F">
              <w:rPr>
                <w:b/>
                <w:bCs/>
                <w:color w:val="000000"/>
              </w:rPr>
              <w:t>N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5B5" w:rsidRPr="004F285F" w:rsidRDefault="00CF05B5" w:rsidP="00075FE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5B5" w:rsidRPr="004F285F" w:rsidRDefault="00CF05B5" w:rsidP="00075FE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</w:tr>
      <w:tr w:rsidR="00CF05B5" w:rsidRPr="004F285F" w:rsidTr="00075FEF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5B5" w:rsidRPr="004F285F" w:rsidRDefault="00CF05B5" w:rsidP="00075FE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5B5" w:rsidRPr="004F285F" w:rsidRDefault="00CF05B5" w:rsidP="00075FE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5B5" w:rsidRPr="004F285F" w:rsidRDefault="00CF05B5" w:rsidP="00075FE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5B5" w:rsidRPr="004F285F" w:rsidRDefault="00CF05B5" w:rsidP="00075FE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4F285F">
              <w:rPr>
                <w:b/>
                <w:bCs/>
                <w:color w:val="000000"/>
              </w:rPr>
              <w:t>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B5" w:rsidRPr="004F285F" w:rsidRDefault="00CF05B5" w:rsidP="00075FE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4F285F">
              <w:rPr>
                <w:b/>
                <w:bCs/>
                <w:color w:val="000000"/>
              </w:rPr>
              <w:t>V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B5" w:rsidRPr="004F285F" w:rsidRDefault="00CF05B5" w:rsidP="00075FE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4F285F">
              <w:rPr>
                <w:b/>
                <w:bCs/>
                <w:color w:val="000000"/>
              </w:rPr>
              <w:t>S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CF05B5" w:rsidRPr="004F285F" w:rsidRDefault="00CF05B5" w:rsidP="00075FE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4F285F">
              <w:rPr>
                <w:b/>
                <w:bCs/>
                <w:color w:val="000000"/>
              </w:rPr>
              <w:t>E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B5" w:rsidRPr="004F285F" w:rsidRDefault="00CF05B5" w:rsidP="00075FE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4F285F">
              <w:rPr>
                <w:b/>
                <w:bCs/>
                <w:color w:val="000000"/>
              </w:rPr>
              <w:t>T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B5" w:rsidRPr="004F285F" w:rsidRDefault="00CF05B5" w:rsidP="00075FE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4F285F">
              <w:rPr>
                <w:b/>
                <w:bCs/>
                <w:color w:val="000000"/>
              </w:rPr>
              <w:t>Í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B5" w:rsidRPr="004F285F" w:rsidRDefault="00CF05B5" w:rsidP="00075FE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4F285F">
              <w:rPr>
                <w:b/>
                <w:bCs/>
                <w:color w:val="000000"/>
              </w:rPr>
              <w:t>N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5B5" w:rsidRPr="004F285F" w:rsidRDefault="00CF05B5" w:rsidP="00075FE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5B5" w:rsidRPr="004F285F" w:rsidRDefault="00CF05B5" w:rsidP="00075FE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</w:tr>
      <w:tr w:rsidR="00CF05B5" w:rsidRPr="004F285F" w:rsidTr="00075FEF">
        <w:trPr>
          <w:trHeight w:val="49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5B5" w:rsidRPr="004F285F" w:rsidRDefault="00CF05B5" w:rsidP="00075FE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4F285F">
              <w:rPr>
                <w:b/>
                <w:bCs/>
                <w:color w:val="000000"/>
              </w:rPr>
              <w:t>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B5" w:rsidRPr="004F285F" w:rsidRDefault="00CF05B5" w:rsidP="00075FE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4F285F">
              <w:rPr>
                <w:b/>
                <w:bCs/>
                <w:color w:val="000000"/>
              </w:rPr>
              <w:t>S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B5" w:rsidRPr="004F285F" w:rsidRDefault="00CF05B5" w:rsidP="00075FE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4F285F">
              <w:rPr>
                <w:b/>
                <w:bCs/>
                <w:color w:val="000000"/>
              </w:rPr>
              <w:t>L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B5" w:rsidRPr="004F285F" w:rsidRDefault="00CF05B5" w:rsidP="00075FE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4F285F">
              <w:rPr>
                <w:b/>
                <w:bCs/>
                <w:color w:val="000000"/>
              </w:rPr>
              <w:t>O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B5" w:rsidRPr="004F285F" w:rsidRDefault="00CF05B5" w:rsidP="00075FE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4F285F">
              <w:rPr>
                <w:b/>
                <w:bCs/>
                <w:color w:val="000000"/>
              </w:rPr>
              <w:t>V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B5" w:rsidRPr="004F285F" w:rsidRDefault="00CF05B5" w:rsidP="00075FE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4F285F">
              <w:rPr>
                <w:b/>
                <w:bCs/>
                <w:color w:val="000000"/>
              </w:rPr>
              <w:t>E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CF05B5" w:rsidRPr="004F285F" w:rsidRDefault="00CF05B5" w:rsidP="00075FE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4F285F">
              <w:rPr>
                <w:b/>
                <w:bCs/>
                <w:color w:val="000000"/>
              </w:rPr>
              <w:t>N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B5" w:rsidRPr="004F285F" w:rsidRDefault="00CF05B5" w:rsidP="00075FE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4F285F">
              <w:rPr>
                <w:b/>
                <w:bCs/>
                <w:color w:val="000000"/>
              </w:rPr>
              <w:t>S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B5" w:rsidRPr="004F285F" w:rsidRDefault="00CF05B5" w:rsidP="00075FE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4F285F">
              <w:rPr>
                <w:b/>
                <w:bCs/>
                <w:color w:val="000000"/>
              </w:rPr>
              <w:t>K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B5" w:rsidRPr="004F285F" w:rsidRDefault="00CF05B5" w:rsidP="00075FE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4F285F">
              <w:rPr>
                <w:b/>
                <w:bCs/>
                <w:color w:val="000000"/>
              </w:rPr>
              <w:t>O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5B5" w:rsidRPr="004F285F" w:rsidRDefault="00CF05B5" w:rsidP="00075FE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5B5" w:rsidRPr="004F285F" w:rsidRDefault="00CF05B5" w:rsidP="00075FEF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</w:tr>
    </w:tbl>
    <w:p w:rsidR="00CF05B5" w:rsidRDefault="00CF05B5" w:rsidP="00CF05B5">
      <w:pPr>
        <w:pStyle w:val="Odstavecseseznamem"/>
        <w:tabs>
          <w:tab w:val="left" w:pos="5085"/>
        </w:tabs>
      </w:pPr>
    </w:p>
    <w:p w:rsidR="00CF05B5" w:rsidRPr="004F285F" w:rsidRDefault="00CF05B5" w:rsidP="00CF05B5">
      <w:pPr>
        <w:pStyle w:val="Odstavecseseznamem"/>
        <w:tabs>
          <w:tab w:val="left" w:pos="5085"/>
        </w:tabs>
      </w:pPr>
      <w:r>
        <w:t xml:space="preserve">Tajenka - </w:t>
      </w:r>
      <w:r w:rsidRPr="004F285F">
        <w:rPr>
          <w:color w:val="FF0000"/>
        </w:rPr>
        <w:t>skanzen</w:t>
      </w:r>
    </w:p>
    <w:p w:rsidR="00CF05B5" w:rsidRDefault="00CF05B5" w:rsidP="00CF05B5">
      <w:pPr>
        <w:pStyle w:val="Odstavecseseznamem"/>
        <w:tabs>
          <w:tab w:val="left" w:pos="5085"/>
        </w:tabs>
        <w:rPr>
          <w:b/>
          <w:sz w:val="32"/>
          <w:szCs w:val="32"/>
        </w:rPr>
      </w:pPr>
    </w:p>
    <w:p w:rsidR="00CF05B5" w:rsidRDefault="00CF05B5" w:rsidP="00CF05B5">
      <w:pPr>
        <w:pStyle w:val="Odstavecseseznamem"/>
        <w:tabs>
          <w:tab w:val="left" w:pos="5085"/>
        </w:tabs>
      </w:pPr>
    </w:p>
    <w:p w:rsidR="00CF05B5" w:rsidRDefault="00CF05B5" w:rsidP="00CF05B5">
      <w:pPr>
        <w:pStyle w:val="Odstavecseseznamem"/>
        <w:tabs>
          <w:tab w:val="left" w:pos="5085"/>
        </w:tabs>
      </w:pPr>
    </w:p>
    <w:p w:rsidR="00CF05B5" w:rsidRDefault="00CF05B5" w:rsidP="00CF05B5">
      <w:pPr>
        <w:pStyle w:val="Odstavecseseznamem"/>
        <w:tabs>
          <w:tab w:val="left" w:pos="5085"/>
        </w:tabs>
      </w:pPr>
    </w:p>
    <w:p w:rsidR="00CF05B5" w:rsidRDefault="00CF05B5" w:rsidP="00CF05B5">
      <w:pPr>
        <w:pStyle w:val="Odstavecseseznamem"/>
        <w:tabs>
          <w:tab w:val="left" w:pos="5085"/>
        </w:tabs>
      </w:pPr>
    </w:p>
    <w:p w:rsidR="00CF05B5" w:rsidRDefault="00CF05B5" w:rsidP="00CF05B5">
      <w:pPr>
        <w:pStyle w:val="Odstavecseseznamem"/>
        <w:tabs>
          <w:tab w:val="left" w:pos="5085"/>
        </w:tabs>
      </w:pPr>
    </w:p>
    <w:p w:rsidR="00CF05B5" w:rsidRDefault="00CF05B5" w:rsidP="00CF05B5">
      <w:pPr>
        <w:pStyle w:val="Odstavecseseznamem"/>
        <w:tabs>
          <w:tab w:val="left" w:pos="5085"/>
        </w:tabs>
      </w:pPr>
    </w:p>
    <w:p w:rsidR="00CF05B5" w:rsidRDefault="00CF05B5" w:rsidP="00CF05B5">
      <w:pPr>
        <w:pStyle w:val="Odstavecseseznamem"/>
        <w:tabs>
          <w:tab w:val="left" w:pos="5085"/>
        </w:tabs>
      </w:pPr>
    </w:p>
    <w:p w:rsidR="00CF05B5" w:rsidRDefault="00CF05B5" w:rsidP="00CF05B5">
      <w:pPr>
        <w:pStyle w:val="Odstavecseseznamem"/>
        <w:tabs>
          <w:tab w:val="left" w:pos="5085"/>
        </w:tabs>
      </w:pPr>
    </w:p>
    <w:p w:rsidR="00CF05B5" w:rsidRDefault="00CF05B5" w:rsidP="00CF05B5">
      <w:pPr>
        <w:pStyle w:val="Odstavecseseznamem"/>
        <w:tabs>
          <w:tab w:val="left" w:pos="5085"/>
        </w:tabs>
      </w:pPr>
    </w:p>
    <w:p w:rsidR="00CF05B5" w:rsidRPr="004F285F" w:rsidRDefault="00CF05B5" w:rsidP="00CF05B5">
      <w:pPr>
        <w:pStyle w:val="Odstavecseseznamem"/>
        <w:tabs>
          <w:tab w:val="left" w:pos="5085"/>
        </w:tabs>
      </w:pPr>
    </w:p>
    <w:p w:rsidR="00CF05B5" w:rsidRDefault="00CF05B5" w:rsidP="00CF05B5">
      <w:pPr>
        <w:pStyle w:val="Odstavecseseznamem"/>
        <w:tabs>
          <w:tab w:val="left" w:pos="5085"/>
        </w:tabs>
        <w:rPr>
          <w:b/>
          <w:sz w:val="32"/>
          <w:szCs w:val="32"/>
        </w:rPr>
      </w:pPr>
    </w:p>
    <w:p w:rsidR="00CF05B5" w:rsidRDefault="00CF05B5" w:rsidP="00CF05B5">
      <w:pPr>
        <w:pStyle w:val="Odstavecseseznamem"/>
        <w:tabs>
          <w:tab w:val="left" w:pos="5085"/>
        </w:tabs>
        <w:rPr>
          <w:b/>
          <w:sz w:val="32"/>
          <w:szCs w:val="32"/>
        </w:rPr>
      </w:pPr>
    </w:p>
    <w:p w:rsidR="00211668" w:rsidRDefault="00211668" w:rsidP="00343160">
      <w:pPr>
        <w:rPr>
          <w:rFonts w:asciiTheme="minorHAnsi" w:eastAsiaTheme="minorHAnsi" w:hAnsiTheme="minorHAnsi" w:cstheme="minorBidi"/>
          <w:b/>
          <w:sz w:val="32"/>
          <w:szCs w:val="32"/>
          <w:lang w:eastAsia="en-US"/>
        </w:rPr>
      </w:pPr>
    </w:p>
    <w:p w:rsidR="00CF05B5" w:rsidRDefault="00CF05B5" w:rsidP="00343160">
      <w:pPr>
        <w:rPr>
          <w:rFonts w:ascii="Times New Roman" w:hAnsi="Times New Roman"/>
          <w:bCs/>
          <w:color w:val="000000"/>
          <w:sz w:val="20"/>
          <w:szCs w:val="20"/>
        </w:rPr>
      </w:pPr>
    </w:p>
    <w:p w:rsidR="00211668" w:rsidRPr="00343160" w:rsidRDefault="00211668" w:rsidP="00343160">
      <w:pPr>
        <w:rPr>
          <w:rFonts w:ascii="Times New Roman" w:hAnsi="Times New Roman"/>
          <w:bCs/>
          <w:color w:val="000000"/>
          <w:sz w:val="20"/>
          <w:szCs w:val="20"/>
        </w:rPr>
      </w:pPr>
    </w:p>
    <w:p w:rsidR="00554A32" w:rsidRDefault="00554A32" w:rsidP="002A3A31">
      <w:pPr>
        <w:pStyle w:val="Default"/>
        <w:rPr>
          <w:b/>
        </w:rPr>
      </w:pPr>
    </w:p>
    <w:p w:rsidR="00554A32" w:rsidRDefault="00554A32" w:rsidP="002A3A31">
      <w:pPr>
        <w:pStyle w:val="Default"/>
        <w:rPr>
          <w:b/>
        </w:rPr>
      </w:pPr>
    </w:p>
    <w:p w:rsidR="00554A32" w:rsidRDefault="00554A32" w:rsidP="002A3A31">
      <w:pPr>
        <w:pStyle w:val="Default"/>
        <w:rPr>
          <w:b/>
        </w:rPr>
      </w:pPr>
    </w:p>
    <w:p w:rsidR="00554A32" w:rsidRDefault="00554A32" w:rsidP="002A3A31">
      <w:pPr>
        <w:pStyle w:val="Default"/>
        <w:rPr>
          <w:b/>
        </w:rPr>
      </w:pPr>
    </w:p>
    <w:p w:rsidR="00554A32" w:rsidRDefault="00554A32" w:rsidP="002A3A31">
      <w:pPr>
        <w:pStyle w:val="Default"/>
        <w:rPr>
          <w:b/>
        </w:rPr>
      </w:pPr>
    </w:p>
    <w:p w:rsidR="00554A32" w:rsidRDefault="00554A32" w:rsidP="002A3A31">
      <w:pPr>
        <w:pStyle w:val="Default"/>
        <w:rPr>
          <w:b/>
        </w:rPr>
      </w:pPr>
    </w:p>
    <w:p w:rsidR="002A3A31" w:rsidRPr="007F6387" w:rsidRDefault="002A3A31" w:rsidP="002A3A31">
      <w:pPr>
        <w:pStyle w:val="Default"/>
        <w:rPr>
          <w:b/>
        </w:rPr>
      </w:pPr>
      <w:r w:rsidRPr="007F6387">
        <w:rPr>
          <w:b/>
        </w:rPr>
        <w:lastRenderedPageBreak/>
        <w:t>Metodické zhodnocení,</w:t>
      </w:r>
      <w:r w:rsidR="00554A32">
        <w:rPr>
          <w:b/>
        </w:rPr>
        <w:t xml:space="preserve"> </w:t>
      </w:r>
      <w:r w:rsidRPr="007F6387">
        <w:rPr>
          <w:b/>
        </w:rPr>
        <w:t>návod:</w:t>
      </w:r>
    </w:p>
    <w:p w:rsidR="002A3A31" w:rsidRPr="00B32120" w:rsidRDefault="002A3A31" w:rsidP="002A3A31">
      <w:pPr>
        <w:pStyle w:val="Default"/>
        <w:rPr>
          <w:bCs/>
        </w:rPr>
      </w:pPr>
      <w:r w:rsidRPr="00B32120">
        <w:rPr>
          <w:bCs/>
        </w:rPr>
        <w:t>Třída pracuje s praco</w:t>
      </w:r>
      <w:r>
        <w:rPr>
          <w:bCs/>
        </w:rPr>
        <w:t>vním listem ve dvojicích.</w:t>
      </w:r>
      <w:r w:rsidR="00554A32">
        <w:rPr>
          <w:bCs/>
        </w:rPr>
        <w:t xml:space="preserve"> </w:t>
      </w:r>
      <w:r>
        <w:rPr>
          <w:bCs/>
        </w:rPr>
        <w:t>Pro vyhledávání informací využívají žáci Školní atlas České republiky.</w:t>
      </w:r>
    </w:p>
    <w:p w:rsidR="002A3A31" w:rsidRPr="00B32120" w:rsidRDefault="002A3A31" w:rsidP="002A3A31">
      <w:pPr>
        <w:pStyle w:val="Default"/>
        <w:rPr>
          <w:bCs/>
        </w:rPr>
      </w:pPr>
    </w:p>
    <w:p w:rsidR="002A3A31" w:rsidRDefault="002A3A31" w:rsidP="002A3A31">
      <w:pPr>
        <w:pStyle w:val="Default"/>
        <w:rPr>
          <w:bCs/>
        </w:rPr>
      </w:pPr>
      <w:r w:rsidRPr="00B32120">
        <w:rPr>
          <w:bCs/>
        </w:rPr>
        <w:t>Práce se vydařila podle předst</w:t>
      </w:r>
      <w:r w:rsidR="00554A32">
        <w:rPr>
          <w:bCs/>
        </w:rPr>
        <w:t>av, studenti pracovali</w:t>
      </w:r>
      <w:r>
        <w:rPr>
          <w:bCs/>
        </w:rPr>
        <w:t>,</w:t>
      </w:r>
      <w:r w:rsidR="00554A32">
        <w:rPr>
          <w:bCs/>
        </w:rPr>
        <w:t xml:space="preserve"> </w:t>
      </w:r>
      <w:r>
        <w:rPr>
          <w:bCs/>
        </w:rPr>
        <w:t>jak měli.</w:t>
      </w:r>
    </w:p>
    <w:p w:rsidR="002A3A31" w:rsidRDefault="002A3A31" w:rsidP="002A3A31">
      <w:pPr>
        <w:pStyle w:val="Default"/>
        <w:rPr>
          <w:bCs/>
        </w:rPr>
      </w:pPr>
    </w:p>
    <w:p w:rsidR="002A3A31" w:rsidRPr="00B32120" w:rsidRDefault="002A3A31" w:rsidP="002A3A31">
      <w:pPr>
        <w:pStyle w:val="Default"/>
        <w:rPr>
          <w:bCs/>
        </w:rPr>
      </w:pPr>
      <w:r>
        <w:rPr>
          <w:bCs/>
        </w:rPr>
        <w:t xml:space="preserve"> Časová dotace je cca </w:t>
      </w:r>
      <w:r w:rsidR="00CF05B5">
        <w:rPr>
          <w:bCs/>
        </w:rPr>
        <w:t>25</w:t>
      </w:r>
      <w:r w:rsidRPr="00B32120">
        <w:rPr>
          <w:bCs/>
        </w:rPr>
        <w:t>min.</w:t>
      </w:r>
    </w:p>
    <w:p w:rsidR="002A3A31" w:rsidRPr="00B32120" w:rsidRDefault="002A3A31" w:rsidP="002A3A31">
      <w:pPr>
        <w:pStyle w:val="Default"/>
        <w:rPr>
          <w:bCs/>
        </w:rPr>
      </w:pPr>
    </w:p>
    <w:p w:rsidR="002A3A31" w:rsidRPr="00B32120" w:rsidRDefault="002A3A31" w:rsidP="002A3A31">
      <w:pPr>
        <w:pStyle w:val="Default"/>
        <w:rPr>
          <w:noProof/>
        </w:rPr>
      </w:pPr>
      <w:r w:rsidRPr="00B32120">
        <w:rPr>
          <w:bCs/>
        </w:rPr>
        <w:t>Pracovní list byl odpilotován v</w:t>
      </w:r>
      <w:r w:rsidR="00CF05B5">
        <w:rPr>
          <w:bCs/>
        </w:rPr>
        <w:t> IX.</w:t>
      </w:r>
      <w:r w:rsidR="009D3D04">
        <w:rPr>
          <w:bCs/>
        </w:rPr>
        <w:t xml:space="preserve"> </w:t>
      </w:r>
      <w:r w:rsidR="00CF05B5">
        <w:rPr>
          <w:bCs/>
        </w:rPr>
        <w:t>třídě a to dne 31.</w:t>
      </w:r>
      <w:r w:rsidR="009D3D04">
        <w:rPr>
          <w:bCs/>
        </w:rPr>
        <w:t xml:space="preserve"> </w:t>
      </w:r>
      <w:r w:rsidR="00CF05B5">
        <w:rPr>
          <w:bCs/>
        </w:rPr>
        <w:t>5</w:t>
      </w:r>
      <w:r>
        <w:rPr>
          <w:bCs/>
        </w:rPr>
        <w:t>.</w:t>
      </w:r>
      <w:r w:rsidR="009D3D04">
        <w:rPr>
          <w:bCs/>
        </w:rPr>
        <w:t xml:space="preserve"> </w:t>
      </w:r>
      <w:bookmarkStart w:id="0" w:name="_GoBack"/>
      <w:bookmarkEnd w:id="0"/>
      <w:r>
        <w:rPr>
          <w:bCs/>
        </w:rPr>
        <w:t>2013</w:t>
      </w:r>
      <w:r>
        <w:rPr>
          <w:noProof/>
        </w:rPr>
        <w:t xml:space="preserve"> dle metodického návodu, žáci pracovali se zájmem.</w:t>
      </w:r>
    </w:p>
    <w:p w:rsidR="002A3A31" w:rsidRDefault="002A3A31" w:rsidP="002A3A31">
      <w:pPr>
        <w:pStyle w:val="Default"/>
        <w:rPr>
          <w:noProof/>
        </w:rPr>
      </w:pPr>
    </w:p>
    <w:p w:rsidR="002A3A31" w:rsidRPr="00B32120" w:rsidRDefault="002A3A31" w:rsidP="002A3A31">
      <w:pPr>
        <w:pStyle w:val="Default"/>
        <w:rPr>
          <w:b/>
          <w:noProof/>
        </w:rPr>
      </w:pPr>
      <w:r w:rsidRPr="00B32120">
        <w:rPr>
          <w:b/>
          <w:noProof/>
        </w:rPr>
        <w:t>Použité zdroje:</w:t>
      </w:r>
    </w:p>
    <w:p w:rsidR="002A3A31" w:rsidRPr="00B32120" w:rsidRDefault="002A3A31" w:rsidP="002A3A31">
      <w:pPr>
        <w:pStyle w:val="Default"/>
        <w:rPr>
          <w:bCs/>
          <w:noProof/>
        </w:rPr>
      </w:pPr>
      <w:r>
        <w:rPr>
          <w:bCs/>
          <w:noProof/>
        </w:rPr>
        <w:t>Mapy použité k tvorbě materiálu  jsou součástí programu Zoner Callisto,na který má škola licenci.</w:t>
      </w:r>
    </w:p>
    <w:p w:rsidR="002A3A31" w:rsidRPr="00B32120" w:rsidRDefault="002A3A31" w:rsidP="002A3A31">
      <w:pPr>
        <w:pStyle w:val="Default"/>
        <w:rPr>
          <w:bCs/>
          <w:noProof/>
        </w:rPr>
      </w:pPr>
    </w:p>
    <w:p w:rsidR="002A3A31" w:rsidRDefault="002A3A31" w:rsidP="002A3A31">
      <w:pPr>
        <w:pStyle w:val="Default"/>
        <w:rPr>
          <w:bCs/>
        </w:rPr>
      </w:pPr>
      <w:r>
        <w:rPr>
          <w:i/>
          <w:iCs/>
        </w:rPr>
        <w:t>Školní atlas České republiky</w:t>
      </w:r>
      <w:r>
        <w:t>. 1. vyd. Praha: Kartografie Praha, 2001, 32 s. ISBN 80-701-1657-9.</w:t>
      </w:r>
    </w:p>
    <w:p w:rsidR="002A3A31" w:rsidRDefault="002A3A31" w:rsidP="002A3A31">
      <w:pPr>
        <w:pStyle w:val="Default"/>
        <w:rPr>
          <w:bCs/>
        </w:rPr>
      </w:pPr>
    </w:p>
    <w:p w:rsidR="00B54704" w:rsidRDefault="00B54704" w:rsidP="00396779">
      <w:pPr>
        <w:pStyle w:val="Default"/>
        <w:rPr>
          <w:bCs/>
        </w:rPr>
      </w:pPr>
    </w:p>
    <w:sectPr w:rsidR="00B54704" w:rsidSect="00645C9D"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3376" w:rsidRDefault="00EA3376" w:rsidP="00CB7107">
      <w:pPr>
        <w:spacing w:after="0" w:line="240" w:lineRule="auto"/>
      </w:pPr>
      <w:r>
        <w:separator/>
      </w:r>
    </w:p>
  </w:endnote>
  <w:endnote w:type="continuationSeparator" w:id="0">
    <w:p w:rsidR="00EA3376" w:rsidRDefault="00EA3376" w:rsidP="00CB7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DCA" w:rsidRDefault="00322DCA">
    <w:pPr>
      <w:pStyle w:val="Zpat"/>
    </w:pPr>
    <w:r>
      <w:t xml:space="preserve">Autorem materiálu a všech jeho částí, není-li uvedeno jinak, je </w:t>
    </w:r>
    <w:r w:rsidR="00554A32">
      <w:t xml:space="preserve">Mgr. Oldřich </w:t>
    </w:r>
    <w:proofErr w:type="spellStart"/>
    <w:r w:rsidR="00554A32">
      <w:t>Stellner</w:t>
    </w:r>
    <w:proofErr w:type="spellEnd"/>
  </w:p>
  <w:p w:rsidR="00322DCA" w:rsidRDefault="00322DC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3376" w:rsidRDefault="00EA3376" w:rsidP="00CB7107">
      <w:pPr>
        <w:spacing w:after="0" w:line="240" w:lineRule="auto"/>
      </w:pPr>
      <w:r>
        <w:separator/>
      </w:r>
    </w:p>
  </w:footnote>
  <w:footnote w:type="continuationSeparator" w:id="0">
    <w:p w:rsidR="00EA3376" w:rsidRDefault="00EA3376" w:rsidP="00CB71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C9D" w:rsidRDefault="009D3D04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2" o:spid="_x0000_s2049" type="#_x0000_t75" alt="Popis: OPVK_hor_zakladni_logolink_RGB_cz.jpg" style="position:absolute;margin-left:4.9pt;margin-top:-61.1pt;width:453.75pt;height:99pt;z-index:251657728;visibility:visible;mso-position-horizontal-relative:margin;mso-position-vertical-relative:margin">
          <v:imagedata r:id="rId1" o:title="OPVK_hor_zakladni_logolink_RGB_cz"/>
          <w10:wrap type="square"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520A3"/>
    <w:multiLevelType w:val="hybridMultilevel"/>
    <w:tmpl w:val="B37AF4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D02857"/>
    <w:multiLevelType w:val="hybridMultilevel"/>
    <w:tmpl w:val="C09E29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665CBE"/>
    <w:multiLevelType w:val="hybridMultilevel"/>
    <w:tmpl w:val="4F98D4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F26153"/>
    <w:multiLevelType w:val="hybridMultilevel"/>
    <w:tmpl w:val="C71AAD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NotTrackMov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E0118"/>
    <w:rsid w:val="000011FF"/>
    <w:rsid w:val="00010D29"/>
    <w:rsid w:val="00040CEE"/>
    <w:rsid w:val="000E0118"/>
    <w:rsid w:val="00180464"/>
    <w:rsid w:val="00194EC5"/>
    <w:rsid w:val="001A4E8D"/>
    <w:rsid w:val="001C3AD6"/>
    <w:rsid w:val="00211668"/>
    <w:rsid w:val="00212CF6"/>
    <w:rsid w:val="002545C7"/>
    <w:rsid w:val="002A2762"/>
    <w:rsid w:val="002A3A31"/>
    <w:rsid w:val="002D0DDB"/>
    <w:rsid w:val="002D4969"/>
    <w:rsid w:val="0030524F"/>
    <w:rsid w:val="00314F96"/>
    <w:rsid w:val="0032248C"/>
    <w:rsid w:val="00322DCA"/>
    <w:rsid w:val="00343160"/>
    <w:rsid w:val="00355543"/>
    <w:rsid w:val="003662A1"/>
    <w:rsid w:val="0038275D"/>
    <w:rsid w:val="00396779"/>
    <w:rsid w:val="003D118D"/>
    <w:rsid w:val="004576B9"/>
    <w:rsid w:val="00501437"/>
    <w:rsid w:val="00520B02"/>
    <w:rsid w:val="00554A32"/>
    <w:rsid w:val="005A1A9D"/>
    <w:rsid w:val="005B023C"/>
    <w:rsid w:val="00637885"/>
    <w:rsid w:val="00645C9D"/>
    <w:rsid w:val="006600D1"/>
    <w:rsid w:val="00674D95"/>
    <w:rsid w:val="00687742"/>
    <w:rsid w:val="006C0611"/>
    <w:rsid w:val="006F0AE0"/>
    <w:rsid w:val="00732810"/>
    <w:rsid w:val="007F6387"/>
    <w:rsid w:val="00806D35"/>
    <w:rsid w:val="009B0375"/>
    <w:rsid w:val="009D3D04"/>
    <w:rsid w:val="00A545BD"/>
    <w:rsid w:val="00A664D6"/>
    <w:rsid w:val="00A7259E"/>
    <w:rsid w:val="00AD1575"/>
    <w:rsid w:val="00B32120"/>
    <w:rsid w:val="00B54704"/>
    <w:rsid w:val="00BD3AEE"/>
    <w:rsid w:val="00CB7107"/>
    <w:rsid w:val="00CD1472"/>
    <w:rsid w:val="00CF05B5"/>
    <w:rsid w:val="00D46F80"/>
    <w:rsid w:val="00DB3FD6"/>
    <w:rsid w:val="00DC6225"/>
    <w:rsid w:val="00E0062A"/>
    <w:rsid w:val="00E27BD9"/>
    <w:rsid w:val="00E9048C"/>
    <w:rsid w:val="00E939AA"/>
    <w:rsid w:val="00E97DBC"/>
    <w:rsid w:val="00EA3376"/>
    <w:rsid w:val="00EC256E"/>
    <w:rsid w:val="00EF3B52"/>
    <w:rsid w:val="00F773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A4E8D"/>
    <w:pPr>
      <w:spacing w:after="200" w:line="276" w:lineRule="auto"/>
    </w:pPr>
    <w:rPr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B7107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B7107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CB71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B7107"/>
  </w:style>
  <w:style w:type="paragraph" w:styleId="Zpat">
    <w:name w:val="footer"/>
    <w:basedOn w:val="Normln"/>
    <w:link w:val="ZpatChar"/>
    <w:uiPriority w:val="99"/>
    <w:unhideWhenUsed/>
    <w:rsid w:val="00CB71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B7107"/>
  </w:style>
  <w:style w:type="paragraph" w:styleId="Textbubliny">
    <w:name w:val="Balloon Text"/>
    <w:basedOn w:val="Normln"/>
    <w:link w:val="TextbublinyChar"/>
    <w:uiPriority w:val="99"/>
    <w:semiHidden/>
    <w:unhideWhenUsed/>
    <w:rsid w:val="00CB7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B7107"/>
    <w:rPr>
      <w:rFonts w:ascii="Tahoma" w:hAnsi="Tahoma" w:cs="Tahoma"/>
      <w:sz w:val="16"/>
      <w:szCs w:val="16"/>
    </w:rPr>
  </w:style>
  <w:style w:type="character" w:customStyle="1" w:styleId="Nadpis2Char">
    <w:name w:val="Nadpis 2 Char"/>
    <w:link w:val="Nadpis2"/>
    <w:uiPriority w:val="9"/>
    <w:rsid w:val="00CB710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Zstupntext">
    <w:name w:val="Placeholder Text"/>
    <w:uiPriority w:val="99"/>
    <w:semiHidden/>
    <w:rsid w:val="00322DCA"/>
    <w:rPr>
      <w:color w:val="808080"/>
    </w:rPr>
  </w:style>
  <w:style w:type="paragraph" w:styleId="Normlnweb">
    <w:name w:val="Normal (Web)"/>
    <w:basedOn w:val="Normln"/>
    <w:uiPriority w:val="99"/>
    <w:unhideWhenUsed/>
    <w:rsid w:val="003662A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ypertextovodkaz">
    <w:name w:val="Hyperlink"/>
    <w:uiPriority w:val="99"/>
    <w:unhideWhenUsed/>
    <w:rsid w:val="00B54704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040CEE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Eupen&#237;ze%20&#353;kol&#225;m\&#353;ablony\&#352;ablona%20DUM%20-%20WORD2003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BE8CAF-A036-4566-A86D-A00780D22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DUM - WORD2003</Template>
  <TotalTime>4</TotalTime>
  <Pages>7</Pages>
  <Words>661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a MŠ České Velenice</Company>
  <LinksUpToDate>false</LinksUpToDate>
  <CharactersWithSpaces>4552</CharactersWithSpaces>
  <SharedDoc>false</SharedDoc>
  <HLinks>
    <vt:vector size="6" baseType="variant">
      <vt:variant>
        <vt:i4>5111844</vt:i4>
      </vt:variant>
      <vt:variant>
        <vt:i4>0</vt:i4>
      </vt:variant>
      <vt:variant>
        <vt:i4>0</vt:i4>
      </vt:variant>
      <vt:variant>
        <vt:i4>5</vt:i4>
      </vt:variant>
      <vt:variant>
        <vt:lpwstr>http://commons.wikimedia.org/wiki/File:Rutherfordsches_Atommodell.png?uselang=cs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Stellner O.</dc:creator>
  <cp:lastModifiedBy>Pavel Cehák</cp:lastModifiedBy>
  <cp:revision>4</cp:revision>
  <dcterms:created xsi:type="dcterms:W3CDTF">2013-06-10T07:39:00Z</dcterms:created>
  <dcterms:modified xsi:type="dcterms:W3CDTF">2013-06-11T11:36:00Z</dcterms:modified>
</cp:coreProperties>
</file>